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3B" w:rsidRPr="00A5663B" w:rsidRDefault="00453763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19-02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D75B9">
                    <w:t>04.02.2019</w:t>
                  </w:r>
                </w:sdtContent>
              </w:sdt>
            </w:sdtContent>
          </w:sdt>
        </w:sdtContent>
      </w:sdt>
    </w:p>
    <w:p w:rsidR="00A5663B" w:rsidRPr="00A5663B" w:rsidRDefault="00453763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3D55BA">
            <w:t>225</w:t>
          </w:r>
        </w:sdtContent>
      </w:sdt>
    </w:p>
    <w:p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9"/>
          <w:footerReference w:type="default" r:id="rId10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:rsidR="0076008A" w:rsidRPr="0076008A" w:rsidRDefault="00453763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2843335694094664BFE4C3EAE5FC6B3E"/>
        </w:placeholder>
      </w:sdtPr>
      <w:sdtEndPr>
        <w:rPr>
          <w:rStyle w:val="Char2"/>
        </w:rPr>
      </w:sdtEndPr>
      <w:sdtContent>
        <w:p w:rsidR="0076008A" w:rsidRPr="0076008A" w:rsidRDefault="0076008A" w:rsidP="0076008A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r w:rsidRPr="0076008A">
            <w:rPr>
              <w:rStyle w:val="Char2"/>
              <w:b/>
            </w:rPr>
            <w:t xml:space="preserve">Ε.Σ.Α.μεΑ.: </w:t>
          </w: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A04E8D">
                <w:rPr>
                  <w:rStyle w:val="Char2"/>
                  <w:b/>
                </w:rPr>
                <w:t>Πρωτοβουλία Ι. Βαρδακαστάνη</w:t>
              </w:r>
              <w:r w:rsidR="006E66AE">
                <w:rPr>
                  <w:rStyle w:val="Char2"/>
                  <w:b/>
                </w:rPr>
                <w:t xml:space="preserve"> για το μέλλον της πολιτικής συνοχής μετά το 2020</w:t>
              </w:r>
            </w:sdtContent>
          </w:sdt>
        </w:p>
      </w:sdtContent>
    </w:sdt>
    <w:sdt>
      <w:sdtPr>
        <w:id w:val="-1501489163"/>
        <w:placeholder>
          <w:docPart w:val="6045D31F3E074C7380B9F6538A7C3F88"/>
        </w:placeholder>
        <w:text/>
      </w:sdtPr>
      <w:sdtEndPr/>
      <w:sdtContent>
        <w:p w:rsidR="0076008A" w:rsidRPr="00406E7A" w:rsidRDefault="006E66AE" w:rsidP="00CD5A7F">
          <w:pPr>
            <w:pStyle w:val="af3"/>
          </w:pPr>
          <w:r>
            <w:t xml:space="preserve">Επίσκεψη στην Κομοτηνή με την Ομάδα Μελέτης της ΕΟΚΕ </w:t>
          </w:r>
          <w:r w:rsidR="00C44198">
            <w:t>7 και 8 Φεβρουαρίου</w:t>
          </w:r>
        </w:p>
      </w:sdtContent>
    </w:sdt>
    <w:bookmarkStart w:id="1" w:name="_GoBack" w:displacedByCustomXml="next"/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:rsidR="00474688" w:rsidRDefault="00474688" w:rsidP="00162FBA">
              <w:r>
                <w:t xml:space="preserve">Με την ομάδα Μελέτης της </w:t>
              </w:r>
              <w:r w:rsidR="00B304A8">
                <w:t xml:space="preserve">ΕΟΚΕ «Το μέλλον της πολιτικής συνοχής για την περίοδο μετά το 2020» που έχει ως αντικείμενο την επεξεργασία της γνωμοδότησης της πολιτικής συνοχής, την οποία ζήτησε η προεδρεύουσα Ρουμανία, θα συνεδριάσει ο συν - εισηγητής της γνωμοδότης και πρόεδρος της ΕΣΑμεΑ και του </w:t>
              </w:r>
              <w:r w:rsidR="00B304A8">
                <w:rPr>
                  <w:lang w:val="en-US"/>
                </w:rPr>
                <w:t>EDF</w:t>
              </w:r>
              <w:r w:rsidR="00B304A8" w:rsidRPr="00B304A8">
                <w:t xml:space="preserve"> </w:t>
              </w:r>
              <w:r w:rsidR="00B304A8">
                <w:t xml:space="preserve">Ιωάννης Βαρδακαστάνης, στις 7 και 8 Φεβρουαρίου, στην Κομοτηνή. </w:t>
              </w:r>
            </w:p>
            <w:p w:rsidR="00B304A8" w:rsidRDefault="00B304A8" w:rsidP="00162FBA">
              <w:r>
                <w:t>Ακολουθεί το πρόγραμμα της επίσκεψης.</w:t>
              </w:r>
            </w:p>
            <w:p w:rsidR="007423DF" w:rsidRPr="007423DF" w:rsidRDefault="007423DF" w:rsidP="00162FBA">
              <w:pPr>
                <w:rPr>
                  <w:b/>
                </w:rPr>
              </w:pPr>
              <w:r w:rsidRPr="007423DF">
                <w:rPr>
                  <w:b/>
                </w:rPr>
                <w:t>Πέμπτη 7 Φεβρουαρίου</w:t>
              </w:r>
            </w:p>
            <w:p w:rsidR="00162FBA" w:rsidRDefault="00162FBA" w:rsidP="00162FBA">
              <w:r>
                <w:t xml:space="preserve">09.00 Αναχώρηση από το ξενοδοχείο </w:t>
              </w:r>
              <w:proofErr w:type="spellStart"/>
              <w:r w:rsidR="00B304A8">
                <w:t>Arcadia</w:t>
              </w:r>
              <w:proofErr w:type="spellEnd"/>
              <w:r w:rsidR="00B304A8">
                <w:t xml:space="preserve"> </w:t>
              </w:r>
              <w:proofErr w:type="spellStart"/>
              <w:r w:rsidR="00B304A8">
                <w:t>Hotel</w:t>
              </w:r>
              <w:proofErr w:type="spellEnd"/>
              <w:r w:rsidR="00B304A8">
                <w:t xml:space="preserve"> </w:t>
              </w:r>
              <w:r>
                <w:t>για επισκέψεις σε ορισμένα έργα που χρηματοδοτούνται από τα Ταμεία Συνοχής</w:t>
              </w:r>
            </w:p>
            <w:p w:rsidR="00162FBA" w:rsidRDefault="00162FBA" w:rsidP="00162FBA">
              <w:r>
                <w:t>09.15-10.00 Εγνατία Ο</w:t>
              </w:r>
              <w:r w:rsidR="006E66AE">
                <w:t>δός: Κατασκευή στη</w:t>
              </w:r>
              <w:r>
                <w:t xml:space="preserve"> Βιομηχανικής Περιοχής Κομοτηνής</w:t>
              </w:r>
            </w:p>
            <w:p w:rsidR="00162FBA" w:rsidRDefault="00162FBA" w:rsidP="00162FBA">
              <w:r>
                <w:t>10.30-11.30 Ειδική Εκπαιδευτική Υποστήριξη για τ</w:t>
              </w:r>
              <w:r w:rsidR="006E66AE">
                <w:t>ην ένταξη μαθητών με αναπηρία ή / και ειδικών ε</w:t>
              </w:r>
              <w:r>
                <w:t>κπ</w:t>
              </w:r>
              <w:r w:rsidR="006E66AE">
                <w:t>αιδευτικών α</w:t>
              </w:r>
              <w:r>
                <w:t>ναγκών, για τα σχολικά έτη 2018-2019, 2019-2020 και 2020-2021</w:t>
              </w:r>
              <w:r w:rsidR="006E66AE">
                <w:t xml:space="preserve"> στο </w:t>
              </w:r>
              <w:r>
                <w:t>6ο Δημό</w:t>
              </w:r>
              <w:r w:rsidR="00B304A8">
                <w:t>σιο Δημοτικό Σχολείο Κομοτηνής</w:t>
              </w:r>
            </w:p>
            <w:p w:rsidR="00162FBA" w:rsidRDefault="00A04E8D" w:rsidP="00162FBA">
              <w:r>
                <w:t xml:space="preserve">11.30-12.30 </w:t>
              </w:r>
              <w:r w:rsidR="00162FBA">
                <w:t>Κέντρο</w:t>
              </w:r>
              <w:r w:rsidRPr="00A04E8D">
                <w:t xml:space="preserve"> </w:t>
              </w:r>
              <w:r w:rsidR="006E66AE">
                <w:t>Κοινότητας</w:t>
              </w:r>
              <w:r w:rsidR="00162FBA">
                <w:t xml:space="preserve"> Δήμου Κομοτηνής</w:t>
              </w:r>
            </w:p>
            <w:p w:rsidR="00162FBA" w:rsidRDefault="00162FBA" w:rsidP="00162FBA">
              <w:r>
                <w:t xml:space="preserve">12.30-13.30 Λειτουργία των δομών και των υπηρεσιών της δημόσιας διοίκησης για την υποστήριξη των γυναικών και την καταπολέμηση της βίας - λειτουργία συμβουλευτικών κέντρων για την υποστήριξη γυναικών-θυμάτων βίας (Συμβουλευτικό Κέντρο </w:t>
              </w:r>
              <w:r w:rsidR="00A04E8D">
                <w:t xml:space="preserve">Δήμου </w:t>
              </w:r>
              <w:r>
                <w:t>Κομοτηνής)</w:t>
              </w:r>
            </w:p>
            <w:p w:rsidR="00162FBA" w:rsidRDefault="00162FBA" w:rsidP="00162FBA">
              <w:r>
                <w:t xml:space="preserve">13.30 Γεύμα </w:t>
              </w:r>
            </w:p>
            <w:p w:rsidR="00162FBA" w:rsidRDefault="00162FBA" w:rsidP="00162FBA">
              <w:r>
                <w:t>15.15-16.15 Ιμαρέτ Κομοτηνή: Διατήρηση του μνημείου και συλλογή του Μουσείου. Ενίσχυση του περιβάλλοντος χώρου</w:t>
              </w:r>
              <w:r w:rsidR="00B304A8">
                <w:t>,</w:t>
              </w:r>
            </w:p>
            <w:p w:rsidR="00162FBA" w:rsidRDefault="00162FBA" w:rsidP="00162FBA">
              <w:r>
                <w:t>16.15-16.45 Ολοκληρωμένες ενέργειες βελτίωσης και προσβασιμότητας του Βυζαντινού Κάστρου Κομοτηνής</w:t>
              </w:r>
            </w:p>
            <w:p w:rsidR="00162FBA" w:rsidRDefault="00162FBA" w:rsidP="00162FBA">
              <w:r>
                <w:t>17.00-18.00 Επίσκεψη στο Αρχαιολογικό Μουσείο Κομοτηνής</w:t>
              </w:r>
            </w:p>
            <w:p w:rsidR="00162FBA" w:rsidRDefault="00162FBA" w:rsidP="00162FBA">
              <w:r>
                <w:t xml:space="preserve">18.00 Τέλος επισκέψεων και επιστροφή στο ξενοδοχείο </w:t>
              </w:r>
            </w:p>
            <w:p w:rsidR="00162FBA" w:rsidRPr="007423DF" w:rsidRDefault="007423DF" w:rsidP="00162FBA">
              <w:pPr>
                <w:rPr>
                  <w:b/>
                </w:rPr>
              </w:pPr>
              <w:r>
                <w:rPr>
                  <w:b/>
                </w:rPr>
                <w:t>Παρασκευή 8 Φεβρουαρίου</w:t>
              </w:r>
            </w:p>
            <w:p w:rsidR="00162FBA" w:rsidRDefault="00A04E8D" w:rsidP="00162FBA">
              <w:r>
                <w:t xml:space="preserve">10.00 Δημόσια Ακρόαση με τη συμμετοχή </w:t>
              </w:r>
              <w:r w:rsidR="006E66AE">
                <w:t xml:space="preserve">εκπροσώπων </w:t>
              </w:r>
              <w:r>
                <w:t xml:space="preserve">τοπικών αρχών και φορέων. </w:t>
              </w:r>
              <w:r w:rsidR="00162FBA">
                <w:t>συζήτηση σχετικά με την υλοποίηση έργων που χρηματοδοτούνται από τα ταμεία συνοχής</w:t>
              </w:r>
              <w:r w:rsidR="00B304A8">
                <w:t xml:space="preserve">. Θα συμμετάσχουν οι κ.κ.: </w:t>
              </w:r>
            </w:p>
            <w:p w:rsidR="006E66AE" w:rsidRDefault="00A04E8D" w:rsidP="00162FBA">
              <w:proofErr w:type="spellStart"/>
              <w:r>
                <w:lastRenderedPageBreak/>
                <w:t>Μέτιος</w:t>
              </w:r>
              <w:proofErr w:type="spellEnd"/>
              <w:r>
                <w:t xml:space="preserve">, Περιφερειάρχης </w:t>
              </w:r>
              <w:r w:rsidR="00162FBA">
                <w:t>Ανατολικής Μακεδονίας και Θράκης</w:t>
              </w:r>
              <w:r w:rsidR="00B304A8">
                <w:t xml:space="preserve">, </w:t>
              </w:r>
              <w:r w:rsidR="00162FBA">
                <w:t>Πετρίδη</w:t>
              </w:r>
              <w:r w:rsidR="00B304A8">
                <w:t>ς</w:t>
              </w:r>
              <w:r w:rsidR="00162FBA">
                <w:t>, δήμαρχο</w:t>
              </w:r>
              <w:r w:rsidR="00B304A8">
                <w:t>ς</w:t>
              </w:r>
              <w:r w:rsidR="00162FBA">
                <w:t xml:space="preserve"> Κομοτηνής</w:t>
              </w:r>
              <w:r w:rsidR="00B304A8">
                <w:t xml:space="preserve">, </w:t>
              </w:r>
              <w:r w:rsidR="00162FBA">
                <w:t>Πιτσινίγκο</w:t>
              </w:r>
              <w:r w:rsidR="00B304A8">
                <w:t>ς</w:t>
              </w:r>
              <w:r w:rsidR="00162FBA">
                <w:t>, Προϊστάμενο</w:t>
              </w:r>
              <w:r w:rsidR="00B304A8">
                <w:t>ς</w:t>
              </w:r>
              <w:r w:rsidR="00162FBA">
                <w:t xml:space="preserve"> Ειδικής Διαχειριστικής Αρ</w:t>
              </w:r>
              <w:r w:rsidR="00B304A8">
                <w:t>χής Επιχειρησιακού Προγράμματος</w:t>
              </w:r>
              <w:r w:rsidR="00162FBA">
                <w:t xml:space="preserve"> Περιφέρεια</w:t>
              </w:r>
              <w:r w:rsidR="00B304A8">
                <w:t>ς</w:t>
              </w:r>
              <w:r w:rsidR="00162FBA">
                <w:t xml:space="preserve"> Ανατολικής Μακεδονίας και Θράκης</w:t>
              </w:r>
              <w:r w:rsidR="00B304A8">
                <w:t xml:space="preserve">, </w:t>
              </w:r>
              <w:proofErr w:type="spellStart"/>
              <w:r w:rsidR="00162FBA">
                <w:t>Γκραβάνης</w:t>
              </w:r>
              <w:proofErr w:type="spellEnd"/>
              <w:r w:rsidR="00162FBA">
                <w:t>, Πρόεδρος του Εμπορικού και Βιομηχανικού Επιμελητηρίου Ροδόπης</w:t>
              </w:r>
              <w:r w:rsidR="00B304A8">
                <w:t xml:space="preserve">, </w:t>
              </w:r>
              <w:r w:rsidR="00162FBA">
                <w:t>Αγγελίδης, Πρόεδρος του Εμπορικού και Βιομηχανικού Επιμελητηρίου Ροδόπης</w:t>
              </w:r>
              <w:r w:rsidR="00B304A8">
                <w:t xml:space="preserve">, </w:t>
              </w:r>
              <w:r w:rsidR="00162FBA">
                <w:t xml:space="preserve">Μαγάλιος, Πρόεδρος του </w:t>
              </w:r>
              <w:r w:rsidR="00B304A8">
                <w:t xml:space="preserve">Εργατικού Κέντρου Κομοτηνής, </w:t>
              </w:r>
              <w:proofErr w:type="spellStart"/>
              <w:r>
                <w:t>Σμαρ</w:t>
              </w:r>
              <w:r w:rsidR="006E66AE">
                <w:t>άγδος</w:t>
              </w:r>
              <w:proofErr w:type="spellEnd"/>
              <w:r w:rsidR="006E66AE">
                <w:t xml:space="preserve">, </w:t>
              </w:r>
              <w:r>
                <w:t>Πρ</w:t>
              </w:r>
              <w:r w:rsidR="006E66AE">
                <w:t xml:space="preserve">όεδρος </w:t>
              </w:r>
              <w:proofErr w:type="spellStart"/>
              <w:r w:rsidR="006E66AE">
                <w:t>Περ</w:t>
              </w:r>
              <w:proofErr w:type="spellEnd"/>
              <w:r w:rsidR="006E66AE">
                <w:t xml:space="preserve">. Ομοσπονδίας ΑμεΑ  Α. Μακεδονίας και Θράκης. </w:t>
              </w:r>
            </w:p>
            <w:p w:rsidR="00162FBA" w:rsidRDefault="00162FBA" w:rsidP="00162FBA">
              <w:r>
                <w:t>12.30 Γεύμα</w:t>
              </w:r>
              <w:r w:rsidR="00972276">
                <w:t xml:space="preserve"> </w:t>
              </w:r>
            </w:p>
            <w:p w:rsidR="00162FBA" w:rsidRDefault="00B304A8" w:rsidP="00162FBA">
              <w:r>
                <w:t>14.30 1</w:t>
              </w:r>
              <w:r w:rsidRPr="00B304A8">
                <w:rPr>
                  <w:vertAlign w:val="superscript"/>
                </w:rPr>
                <w:t>η</w:t>
              </w:r>
              <w:r>
                <w:t xml:space="preserve"> </w:t>
              </w:r>
              <w:r w:rsidR="00162FBA">
                <w:t>συνεδρίαση της ομάδας μελέτης με θέμα «Το μέλλον της πολιτικής συνοχής στην περίοδο μετά το 2020»</w:t>
              </w:r>
            </w:p>
            <w:p w:rsidR="00162FBA" w:rsidRDefault="00162FBA" w:rsidP="00162FBA">
              <w:r>
                <w:t xml:space="preserve">Εξέταση </w:t>
              </w:r>
              <w:r w:rsidR="00B304A8">
                <w:t>της γνωμοδότησης</w:t>
              </w:r>
              <w:r>
                <w:t xml:space="preserve"> (ΕΟΚΕ-2019-00255-00-00-DT-TRA)</w:t>
              </w:r>
              <w:r w:rsidR="00B304A8">
                <w:t xml:space="preserve"> που κατατέθηκε</w:t>
              </w:r>
              <w:r>
                <w:t xml:space="preserve"> από τον</w:t>
              </w:r>
              <w:r w:rsidR="003D5300">
                <w:t xml:space="preserve"> εισηγητή </w:t>
              </w:r>
              <w:proofErr w:type="spellStart"/>
              <w:r w:rsidR="003D5300">
                <w:t>Stefano</w:t>
              </w:r>
              <w:proofErr w:type="spellEnd"/>
              <w:r w:rsidR="003D5300">
                <w:t xml:space="preserve"> </w:t>
              </w:r>
              <w:proofErr w:type="spellStart"/>
              <w:r w:rsidR="003D5300">
                <w:t>Mallia</w:t>
              </w:r>
              <w:proofErr w:type="spellEnd"/>
              <w:r w:rsidR="003D5300">
                <w:t xml:space="preserve"> και</w:t>
              </w:r>
              <w:r>
                <w:t xml:space="preserve"> τον συ</w:t>
              </w:r>
              <w:r w:rsidR="00B304A8">
                <w:t xml:space="preserve">ν </w:t>
              </w:r>
              <w:r>
                <w:t>εισηγητή Ιωάννη Βαρδακαστάνη</w:t>
              </w:r>
              <w:r w:rsidR="00B304A8">
                <w:t xml:space="preserve">. </w:t>
              </w:r>
            </w:p>
            <w:p w:rsidR="0076008A" w:rsidRDefault="00162FBA" w:rsidP="00162FBA">
              <w:r>
                <w:t>16.00 Τέλος εργασίας.</w:t>
              </w:r>
            </w:p>
          </w:sdtContent>
        </w:sdt>
        <w:bookmarkEnd w:id="1"/>
        <w:p w:rsidR="00F95A39" w:rsidRPr="00E70687" w:rsidRDefault="00F95A39" w:rsidP="00351671"/>
        <w:p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:rsidTr="00CF788E">
            <w:tc>
              <w:tcPr>
                <w:tcW w:w="1701" w:type="dxa"/>
                <w:shd w:val="clear" w:color="auto" w:fill="F2F2F2" w:themeFill="background1" w:themeFillShade="F2"/>
              </w:tcPr>
              <w:p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3A6856B2" wp14:editId="4FD2B8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63" w:rsidRDefault="00453763" w:rsidP="00A5663B">
      <w:pPr>
        <w:spacing w:after="0" w:line="240" w:lineRule="auto"/>
      </w:pPr>
      <w:r>
        <w:separator/>
      </w:r>
    </w:p>
    <w:p w:rsidR="00453763" w:rsidRDefault="00453763"/>
  </w:endnote>
  <w:endnote w:type="continuationSeparator" w:id="0">
    <w:p w:rsidR="00453763" w:rsidRDefault="00453763" w:rsidP="00A5663B">
      <w:pPr>
        <w:spacing w:after="0" w:line="240" w:lineRule="auto"/>
      </w:pPr>
      <w:r>
        <w:continuationSeparator/>
      </w:r>
    </w:p>
    <w:p w:rsidR="00453763" w:rsidRDefault="00453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725DF4D2" wp14:editId="19860737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auto"/>
      </w:rPr>
      <w:id w:val="-1951770125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678C7">
              <w:rPr>
                <w:noProof/>
              </w:rPr>
              <w:t>2</w:t>
            </w:r>
            <w:r>
              <w:fldChar w:fldCharType="end"/>
            </w:r>
          </w:p>
          <w:p w:rsidR="0076008A" w:rsidRDefault="00453763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63" w:rsidRDefault="00453763" w:rsidP="00A5663B">
      <w:pPr>
        <w:spacing w:after="0" w:line="240" w:lineRule="auto"/>
      </w:pPr>
      <w:bookmarkStart w:id="0" w:name="_Hlk484772647"/>
      <w:bookmarkEnd w:id="0"/>
      <w:r>
        <w:separator/>
      </w:r>
    </w:p>
    <w:p w:rsidR="00453763" w:rsidRDefault="00453763"/>
  </w:footnote>
  <w:footnote w:type="continuationSeparator" w:id="0">
    <w:p w:rsidR="00453763" w:rsidRDefault="00453763" w:rsidP="00A5663B">
      <w:pPr>
        <w:spacing w:after="0" w:line="240" w:lineRule="auto"/>
      </w:pPr>
      <w:r>
        <w:continuationSeparator/>
      </w:r>
    </w:p>
    <w:p w:rsidR="00453763" w:rsidRDefault="004537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4D59B95A" wp14:editId="06288758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-161391562"/>
      <w:lock w:val="contentLocked"/>
      <w:placeholder>
        <w:docPart w:val="4C5D54D70D474E56A7D141835C893293"/>
      </w:placeholder>
      <w:group/>
    </w:sdtPr>
    <w:sdtEndPr/>
    <w:sdtContent>
      <w:sdt>
        <w:sdtPr>
          <w:id w:val="-1546359849"/>
          <w:lock w:val="sdtContentLocked"/>
          <w:placeholder>
            <w:docPart w:val="6B276B4181654CBD8D0042BCAE107BEE"/>
          </w:placeholder>
          <w:group/>
        </w:sdtPr>
        <w:sdtEndPr/>
        <w:sdtContent>
          <w:p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56D129D" wp14:editId="146FC2B7">
                  <wp:extent cx="7553325" cy="1438642"/>
                  <wp:effectExtent l="0" t="0" r="0" b="9525"/>
                  <wp:docPr id="5" name="Εικόνα 5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xmlns:w15="http://schemas.microsoft.com/office/word/2012/wordml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6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62FBA"/>
    <w:rsid w:val="001A5AF0"/>
    <w:rsid w:val="001A62AD"/>
    <w:rsid w:val="001A67BA"/>
    <w:rsid w:val="001B3428"/>
    <w:rsid w:val="001B7832"/>
    <w:rsid w:val="001E439E"/>
    <w:rsid w:val="001F1161"/>
    <w:rsid w:val="002058AF"/>
    <w:rsid w:val="002251AF"/>
    <w:rsid w:val="00236A27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2D75B9"/>
    <w:rsid w:val="00300782"/>
    <w:rsid w:val="00301E00"/>
    <w:rsid w:val="003071D9"/>
    <w:rsid w:val="00322A0B"/>
    <w:rsid w:val="00326F43"/>
    <w:rsid w:val="003336F9"/>
    <w:rsid w:val="00337205"/>
    <w:rsid w:val="0034662F"/>
    <w:rsid w:val="00361404"/>
    <w:rsid w:val="003678C7"/>
    <w:rsid w:val="00371AFA"/>
    <w:rsid w:val="00374074"/>
    <w:rsid w:val="00386D65"/>
    <w:rsid w:val="003956F9"/>
    <w:rsid w:val="003B245B"/>
    <w:rsid w:val="003B3E78"/>
    <w:rsid w:val="003B6AC5"/>
    <w:rsid w:val="003D4D14"/>
    <w:rsid w:val="003D5300"/>
    <w:rsid w:val="003D55BA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97A"/>
    <w:rsid w:val="00421FA4"/>
    <w:rsid w:val="00423508"/>
    <w:rsid w:val="004355A3"/>
    <w:rsid w:val="004443A9"/>
    <w:rsid w:val="004446CA"/>
    <w:rsid w:val="00453763"/>
    <w:rsid w:val="00472CFE"/>
    <w:rsid w:val="00474688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56F6"/>
    <w:rsid w:val="00547D78"/>
    <w:rsid w:val="00573B0A"/>
    <w:rsid w:val="0058273F"/>
    <w:rsid w:val="00583700"/>
    <w:rsid w:val="00584C89"/>
    <w:rsid w:val="005956CD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604D1"/>
    <w:rsid w:val="0066741D"/>
    <w:rsid w:val="00680C41"/>
    <w:rsid w:val="006A52F5"/>
    <w:rsid w:val="006A785A"/>
    <w:rsid w:val="006B0A3E"/>
    <w:rsid w:val="006D0554"/>
    <w:rsid w:val="006E66AE"/>
    <w:rsid w:val="006E692F"/>
    <w:rsid w:val="006E6B93"/>
    <w:rsid w:val="006F050F"/>
    <w:rsid w:val="006F68D0"/>
    <w:rsid w:val="0072145A"/>
    <w:rsid w:val="007423DF"/>
    <w:rsid w:val="00752538"/>
    <w:rsid w:val="00754C30"/>
    <w:rsid w:val="0076008A"/>
    <w:rsid w:val="00763FCD"/>
    <w:rsid w:val="00767D09"/>
    <w:rsid w:val="0077016C"/>
    <w:rsid w:val="007A781F"/>
    <w:rsid w:val="007E66D9"/>
    <w:rsid w:val="0080300C"/>
    <w:rsid w:val="0080787B"/>
    <w:rsid w:val="008104A7"/>
    <w:rsid w:val="00811A9B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324B1"/>
    <w:rsid w:val="00936BAC"/>
    <w:rsid w:val="009503E0"/>
    <w:rsid w:val="00953909"/>
    <w:rsid w:val="00972276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4E8D"/>
    <w:rsid w:val="00A0512E"/>
    <w:rsid w:val="00A24A4D"/>
    <w:rsid w:val="00A32253"/>
    <w:rsid w:val="00A35350"/>
    <w:rsid w:val="00A40DD1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4A8"/>
    <w:rsid w:val="00B30846"/>
    <w:rsid w:val="00B343FA"/>
    <w:rsid w:val="00B672DE"/>
    <w:rsid w:val="00B73A9A"/>
    <w:rsid w:val="00B926D1"/>
    <w:rsid w:val="00B92A91"/>
    <w:rsid w:val="00B969F5"/>
    <w:rsid w:val="00B977C3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4198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47BB4"/>
    <w:rsid w:val="00D7519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380F"/>
    <w:rsid w:val="00E357D4"/>
    <w:rsid w:val="00E40395"/>
    <w:rsid w:val="00E429AD"/>
    <w:rsid w:val="00E55813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7CE5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εισαγωγικό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εισαγωγικό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775FA1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775FA1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775FA1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775FA1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775FA1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775FA1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6045D31F3E074C7380B9F6538A7C3F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0A3958-4DD4-4EB3-ADFC-C9DF0FDC29C8}"/>
      </w:docPartPr>
      <w:docPartBody>
        <w:p w:rsidR="00775FA1" w:rsidRDefault="00687F84">
          <w:pPr>
            <w:pStyle w:val="6045D31F3E074C7380B9F6538A7C3F88"/>
          </w:pPr>
          <w:r w:rsidRPr="001A5AF0">
            <w:rPr>
              <w:rStyle w:val="a3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775FA1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775FA1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775FA1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84"/>
    <w:rsid w:val="00687F84"/>
    <w:rsid w:val="00775FA1"/>
    <w:rsid w:val="007B58BD"/>
    <w:rsid w:val="00B558F5"/>
    <w:rsid w:val="00C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6045D31F3E074C7380B9F6538A7C3F88">
    <w:name w:val="6045D31F3E074C7380B9F6538A7C3F88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6045D31F3E074C7380B9F6538A7C3F88">
    <w:name w:val="6045D31F3E074C7380B9F6538A7C3F88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110821-0A56-4F1A-9DB3-FF248B80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</Template>
  <TotalTime>0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spare</cp:lastModifiedBy>
  <cp:revision>2</cp:revision>
  <cp:lastPrinted>2019-02-04T12:57:00Z</cp:lastPrinted>
  <dcterms:created xsi:type="dcterms:W3CDTF">2019-02-05T06:43:00Z</dcterms:created>
  <dcterms:modified xsi:type="dcterms:W3CDTF">2019-02-05T06:43:00Z</dcterms:modified>
  <dc:language>Ελληνικά</dc:language>
  <cp:version>am-20180624</cp:version>
</cp:coreProperties>
</file>