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10B2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7-25T00:00:00Z">
                    <w:dateFormat w:val="dd.MM.yyyy"/>
                    <w:lid w:val="el-GR"/>
                    <w:storeMappedDataAs w:val="dateTime"/>
                    <w:calendar w:val="gregorian"/>
                  </w:date>
                </w:sdtPr>
                <w:sdtEndPr/>
                <w:sdtContent>
                  <w:r w:rsidR="005C66AE">
                    <w:t>25.07.2019</w:t>
                  </w:r>
                </w:sdtContent>
              </w:sdt>
            </w:sdtContent>
          </w:sdt>
        </w:sdtContent>
      </w:sdt>
    </w:p>
    <w:p w:rsidR="00A5663B" w:rsidRPr="00A5663B" w:rsidRDefault="00A10B2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15157">
            <w:t>1052</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A10B2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A10B23"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1150E5">
                <w:rPr>
                  <w:rStyle w:val="Char2"/>
                  <w:b/>
                </w:rPr>
                <w:t xml:space="preserve">Υπόμνημα στον Β. </w:t>
              </w:r>
              <w:proofErr w:type="spellStart"/>
              <w:r w:rsidR="001150E5">
                <w:rPr>
                  <w:rStyle w:val="Char2"/>
                  <w:b/>
                </w:rPr>
                <w:t>Κικίλια</w:t>
              </w:r>
              <w:proofErr w:type="spellEnd"/>
              <w:r w:rsidR="001150E5">
                <w:rPr>
                  <w:rStyle w:val="Char2"/>
                  <w:b/>
                </w:rPr>
                <w:t xml:space="preserve"> </w:t>
              </w:r>
              <w:r w:rsidR="00881982">
                <w:rPr>
                  <w:rStyle w:val="Char2"/>
                  <w:b/>
                </w:rPr>
                <w:t xml:space="preserve">για μια συνολική αναβάθμιση του συστήματος </w:t>
              </w:r>
              <w:r w:rsidR="005C66AE">
                <w:rPr>
                  <w:rStyle w:val="Char2"/>
                  <w:b/>
                </w:rPr>
                <w:t>υγείας για τα άτομα με αναπηρία</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4678C8" w:rsidRDefault="004678C8" w:rsidP="004678C8">
              <w:r>
                <w:t xml:space="preserve">Η Ε.Σ.Α.μεΑ. διεκδικεί ένα αναβαθμισμένο και ποιοτικά εκσυγχρονισμένο Εθνικό Σύστημα Υγείας προς όφελος όλων των πολιτών </w:t>
              </w:r>
              <w:r w:rsidR="00881982">
                <w:t>αλλά και ειδικά για</w:t>
              </w:r>
              <w:r>
                <w:t xml:space="preserve"> τα άτομα με αναπηρία και</w:t>
              </w:r>
              <w:r>
                <w:t xml:space="preserve"> χρόνιες παθήσεις και προτείνει, </w:t>
              </w:r>
              <w:hyperlink r:id="rId10" w:tooltip="επιστολή" w:history="1">
                <w:r w:rsidRPr="00715157">
                  <w:rPr>
                    <w:rStyle w:val="-"/>
                  </w:rPr>
                  <w:t xml:space="preserve">μέσω επιστολής </w:t>
                </w:r>
                <w:r w:rsidR="005C66AE" w:rsidRPr="00715157">
                  <w:rPr>
                    <w:rStyle w:val="-"/>
                  </w:rPr>
                  <w:t xml:space="preserve">της </w:t>
                </w:r>
                <w:r w:rsidRPr="00715157">
                  <w:rPr>
                    <w:rStyle w:val="-"/>
                  </w:rPr>
                  <w:t xml:space="preserve">στον νέο υπουργό Υγείας Β. </w:t>
                </w:r>
                <w:proofErr w:type="spellStart"/>
                <w:r w:rsidRPr="00715157">
                  <w:rPr>
                    <w:rStyle w:val="-"/>
                  </w:rPr>
                  <w:t>Κικίλια</w:t>
                </w:r>
                <w:proofErr w:type="spellEnd"/>
                <w:r w:rsidRPr="00715157">
                  <w:rPr>
                    <w:rStyle w:val="-"/>
                  </w:rPr>
                  <w:t>, τον σχεδιασμό πολιτικών για την υγεία</w:t>
                </w:r>
              </w:hyperlink>
              <w:r>
                <w:t xml:space="preserve"> και την δημιουργία των απαραίτητων θεσμών και υποδομών για την οργάνωση και τη λειτουργία ενός συστή</w:t>
              </w:r>
              <w:r w:rsidR="005C66AE">
                <w:t xml:space="preserve">ματος παροχής υπηρεσιών υγείας, </w:t>
              </w:r>
              <w:r>
                <w:t xml:space="preserve"> μέσω των οποίων τα άτομα με αναπηρία και χρόνιες παθήσεις θα απολαμβάνουν το υψηλότερο δυνατό επίπεδο υγείας για την αύξηση  της λειτουργικότητας και αυτονομίας τους.</w:t>
              </w:r>
            </w:p>
            <w:p w:rsidR="005C66AE" w:rsidRDefault="004678C8" w:rsidP="004678C8">
              <w:r>
                <w:t>Για την επί</w:t>
              </w:r>
              <w:r>
                <w:t xml:space="preserve">τευξη αυτού του σκοπού </w:t>
              </w:r>
              <w:r>
                <w:t xml:space="preserve">αναγκαία </w:t>
              </w:r>
              <w:r>
                <w:t xml:space="preserve">είναι </w:t>
              </w:r>
              <w:r>
                <w:t>η συμπερίληψη της διάστασης της αναπηρίας και της χρόνιας πάθησης σε όλες τις δημόσιες πολιτικές για την υγεία, για τη διασφάλιση άσκησης του κοινωνικού δικαιώματος στην υγεία και της καθολικής πρόσβασης των πολιτών με αναπηρία και χρόνιες παθήσεις σε αποτελεσματικές παροχές υγείας, μέσω του εθνικού συστήματος υγείας, δημόσιου χαρακτήρα, σε ισότιμη κάλυψη αναγκών με τους υπόλοιπους πολίτες.</w:t>
              </w:r>
            </w:p>
            <w:p w:rsidR="004678C8" w:rsidRPr="00881982" w:rsidRDefault="005C66AE" w:rsidP="004678C8">
              <w:pPr>
                <w:rPr>
                  <w:u w:val="single"/>
                </w:rPr>
              </w:pPr>
              <w:r>
                <w:t>Παράλληλα πολύ σημαντική είναι η ε</w:t>
              </w:r>
              <w:r w:rsidRPr="005C66AE">
                <w:t xml:space="preserve">κπροσώπηση των ατόμων με αναπηρία, με χρόνιες παθήσεις και των οικογενειών </w:t>
              </w:r>
              <w:r>
                <w:t>τους, μέσω της</w:t>
              </w:r>
              <w:r w:rsidRPr="005C66AE">
                <w:t xml:space="preserve"> άμεση</w:t>
              </w:r>
              <w:r>
                <w:t>ς</w:t>
              </w:r>
              <w:r w:rsidRPr="005C66AE">
                <w:t xml:space="preserve"> κατάργηση</w:t>
              </w:r>
              <w:r>
                <w:t>ς</w:t>
              </w:r>
              <w:r w:rsidRPr="005C66AE">
                <w:t xml:space="preserve"> της στρεβλωμένης διαδικασίας εκπροσώπησης των ατόμων με αναπηρία και χρόνιες παθήσεις από διορισμένους, κληρωτούς και δοτούς, δήθεν εκπροσώπους. Πρακτική που εφάρμοσε κατά τον πλέον αντιδημοκρατικό, </w:t>
              </w:r>
              <w:proofErr w:type="spellStart"/>
              <w:r w:rsidRPr="005C66AE">
                <w:t>αντιθεσμικό</w:t>
              </w:r>
              <w:proofErr w:type="spellEnd"/>
              <w:r w:rsidRPr="005C66AE">
                <w:t xml:space="preserve"> και </w:t>
              </w:r>
              <w:proofErr w:type="spellStart"/>
              <w:r w:rsidRPr="005C66AE">
                <w:t>αντι</w:t>
              </w:r>
              <w:proofErr w:type="spellEnd"/>
              <w:r w:rsidRPr="005C66AE">
                <w:t xml:space="preserve">-αντιπροσωπευτικό τρόπο η απελθούσα πολιτική ηγεσία του Υπουργείου Υγείας. </w:t>
              </w:r>
              <w:r w:rsidRPr="00881982">
                <w:rPr>
                  <w:u w:val="single"/>
                </w:rPr>
                <w:t>Οι εκπρόσωποι των ατόμων με αναπηρία και χρόνιες παθήσεις στα θεσμικά όργανα του Υπουργείου Υγείας πρέπει να διέπονται από το ασυμβίβαστο οποιασδήποτε οικονομικής ή άλλης σχέσης με προμηθευτές ή παρόχους του τομέα της υγείας.</w:t>
              </w:r>
            </w:p>
            <w:p w:rsidR="0076008A" w:rsidRDefault="005C66AE" w:rsidP="00351671">
              <w:r>
                <w:t xml:space="preserve">Μεγάλη σημασία έχει η προσβασιμότητα του συστήματος Υγείας, η υλοποίηση δημόσιων πολιτικών </w:t>
              </w:r>
              <w:r w:rsidRPr="005C66AE">
                <w:t>για την εύρυθμη λειτουργία των Κέντρων/Μονάδων παρακολούθησης ατόμων με χρόνιες παθήσεις στα νοσοκομεία της χώρας</w:t>
              </w:r>
              <w:r>
                <w:t xml:space="preserve">, η λήψη μέτρων </w:t>
              </w:r>
              <w:r w:rsidRPr="005C66AE">
                <w:t>για την βελτίωση της λειτουργίας του ΕΟΠΥΥ</w:t>
              </w:r>
              <w:r>
                <w:t xml:space="preserve"> κ.α. </w:t>
              </w:r>
              <w:r w:rsidR="00881982">
                <w:t xml:space="preserve">Όλες τις προτάσεις θα τις βρείτε αναλυτικά στην επιστολή.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B23" w:rsidRDefault="00A10B23" w:rsidP="00A5663B">
      <w:pPr>
        <w:spacing w:after="0" w:line="240" w:lineRule="auto"/>
      </w:pPr>
      <w:r>
        <w:separator/>
      </w:r>
    </w:p>
    <w:p w:rsidR="00A10B23" w:rsidRDefault="00A10B23"/>
  </w:endnote>
  <w:endnote w:type="continuationSeparator" w:id="0">
    <w:p w:rsidR="00A10B23" w:rsidRDefault="00A10B23" w:rsidP="00A5663B">
      <w:pPr>
        <w:spacing w:after="0" w:line="240" w:lineRule="auto"/>
      </w:pPr>
      <w:r>
        <w:continuationSeparator/>
      </w:r>
    </w:p>
    <w:p w:rsidR="00A10B23" w:rsidRDefault="00A10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5C66AE">
              <w:rPr>
                <w:noProof/>
              </w:rPr>
              <w:t>2</w:t>
            </w:r>
            <w:r>
              <w:fldChar w:fldCharType="end"/>
            </w:r>
          </w:p>
          <w:p w:rsidR="0076008A" w:rsidRDefault="00A10B23"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B23" w:rsidRDefault="00A10B23" w:rsidP="00A5663B">
      <w:pPr>
        <w:spacing w:after="0" w:line="240" w:lineRule="auto"/>
      </w:pPr>
      <w:bookmarkStart w:id="0" w:name="_Hlk484772647"/>
      <w:bookmarkEnd w:id="0"/>
      <w:r>
        <w:separator/>
      </w:r>
    </w:p>
    <w:p w:rsidR="00A10B23" w:rsidRDefault="00A10B23"/>
  </w:footnote>
  <w:footnote w:type="continuationSeparator" w:id="0">
    <w:p w:rsidR="00A10B23" w:rsidRDefault="00A10B23" w:rsidP="00A5663B">
      <w:pPr>
        <w:spacing w:after="0" w:line="240" w:lineRule="auto"/>
      </w:pPr>
      <w:r>
        <w:continuationSeparator/>
      </w:r>
    </w:p>
    <w:p w:rsidR="00A10B23" w:rsidRDefault="00A10B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150E5"/>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678C8"/>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956CD"/>
    <w:rsid w:val="005960B1"/>
    <w:rsid w:val="005B00C5"/>
    <w:rsid w:val="005B661B"/>
    <w:rsid w:val="005C5A0B"/>
    <w:rsid w:val="005C66AE"/>
    <w:rsid w:val="005D05EE"/>
    <w:rsid w:val="005D2B1C"/>
    <w:rsid w:val="005D30F3"/>
    <w:rsid w:val="005D44A7"/>
    <w:rsid w:val="005F5A54"/>
    <w:rsid w:val="00610A7E"/>
    <w:rsid w:val="00612214"/>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5157"/>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1982"/>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10B23"/>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49A7"/>
    <w:rsid w:val="00B65873"/>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32EF3"/>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yka/4269-katathesi-aitimaton-kai-protaseon-tis-e-s-a-mea-gia-ena-dimosio-anabathmismeno-kai-poiotika-eksygxronismeno-ethniko-systima-ygeias-gia-ta-atoma-me-anapiria-kai-xronies-pathis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70981"/>
    <w:rsid w:val="002A7333"/>
    <w:rsid w:val="00512867"/>
    <w:rsid w:val="005332D1"/>
    <w:rsid w:val="005B71F3"/>
    <w:rsid w:val="00687F84"/>
    <w:rsid w:val="008D6691"/>
    <w:rsid w:val="0093298F"/>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5339818-8D23-4BBB-A553-B1AB5579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23</TotalTime>
  <Pages>2</Pages>
  <Words>488</Words>
  <Characters>2636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2019-07-25T10:36:00Z</dcterms:created>
  <dcterms:modified xsi:type="dcterms:W3CDTF">2019-07-25T11:05:00Z</dcterms:modified>
  <cp:contentStatus/>
  <dc:language>Ελληνικά</dc:language>
  <cp:version>am-20180624</cp:version>
</cp:coreProperties>
</file>