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DC16C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19-12-1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766DB">
                    <w:t>13.12.2019</w:t>
                  </w:r>
                </w:sdtContent>
              </w:sdt>
            </w:sdtContent>
          </w:sdt>
        </w:sdtContent>
      </w:sdt>
    </w:p>
    <w:p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:rsidR="0076008A" w:rsidRPr="0076008A" w:rsidRDefault="00DC16CB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Style w:val="Char2"/>
              </w:rPr>
            </w:sdtEndPr>
            <w:sdtContent>
              <w:r w:rsidR="002A59DB">
                <w:rPr>
                  <w:rStyle w:val="Char2"/>
                  <w:b/>
                </w:rPr>
                <w:t>Η ΕΣΑμεΑ ενημερώνει για</w:t>
              </w:r>
              <w:r w:rsidR="002375AC">
                <w:rPr>
                  <w:rStyle w:val="Char2"/>
                  <w:b/>
                </w:rPr>
                <w:t xml:space="preserve"> την ΚΥΑ για το Κοινωνικό Μέρισμα 2019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:rsidR="002375AC" w:rsidRDefault="00076026" w:rsidP="00A20064">
              <w:r>
                <w:t>Η Εθνική Συνομ</w:t>
              </w:r>
              <w:r w:rsidR="002375AC">
                <w:t xml:space="preserve">οσπονδία Ατόμων με Αναπηρία ενημερώνει σχετικά </w:t>
              </w:r>
              <w:hyperlink r:id="rId10" w:tooltip="κυα" w:history="1">
                <w:r w:rsidR="002375AC" w:rsidRPr="00E766DB">
                  <w:rPr>
                    <w:rStyle w:val="-"/>
                  </w:rPr>
                  <w:t>με την ΚΥΑ για το Κοινωνικό Μέρισμα 2019 και τα άτομα με αναπηρία.</w:t>
                </w:r>
              </w:hyperlink>
              <w:r w:rsidR="002375AC">
                <w:t xml:space="preserve"> </w:t>
              </w:r>
            </w:p>
            <w:p w:rsidR="002375AC" w:rsidRDefault="002375AC" w:rsidP="002375AC">
              <w:r>
                <w:t xml:space="preserve">Δικαιούχοι είναι ωφελούμενες μονάδες με τουλάχιστον ένα μέλος ΑμεΑ. Είναι δικαιούχοι </w:t>
              </w:r>
              <w:r w:rsidRPr="002375AC">
                <w:t>των επιδομάτων του Οργανισμού Προνοιακών Επιδομάτων και Κοινωνικής Αλληλεγγύης (ΟΠΕΚΑ) για άτομα με αναπηρία, όπως αυτά τα επιδόματα προβλέπονται από τις διατάξεις της περ. ε' της παρ. 1 του άρθρου 4 του ν. 4520/2018 (Α΄ 30) και όπως τα άτομα καταγράφονται στα μητρώα της Η.ΔΙ.ΚΑ. Α.Ε. στις 30/11/2019.</w:t>
              </w:r>
              <w:r>
                <w:t xml:space="preserve"> </w:t>
              </w:r>
            </w:p>
            <w:p w:rsidR="002375AC" w:rsidRDefault="002375AC" w:rsidP="002375AC">
              <w:r>
                <w:t xml:space="preserve">Εισοδηματικό όριο είναι τα 20.000 ευρώ ετησίως για την ωφελούμενη μονάδα. </w:t>
              </w:r>
            </w:p>
            <w:p w:rsidR="002375AC" w:rsidRDefault="002375AC" w:rsidP="002375AC">
              <w:r>
                <w:t>Κατηγορίες ωφελούμενων μονάδων: Ωφελούμενες μονάδες με τουλάχιστον ένα μέλος ΑΜΕΑ.</w:t>
              </w:r>
            </w:p>
            <w:p w:rsidR="002375AC" w:rsidRDefault="002375AC" w:rsidP="002375AC">
              <w:r>
                <w:t xml:space="preserve">Οι ωφελούμενες μονάδες </w:t>
              </w:r>
              <w:r>
                <w:t xml:space="preserve">πρέπει </w:t>
              </w:r>
              <w:r>
                <w:t>να πληρούν σωρευτικά τα ακόλουθα κριτήρια</w:t>
              </w:r>
              <w:r>
                <w:t>:</w:t>
              </w:r>
            </w:p>
            <w:p w:rsidR="002375AC" w:rsidRDefault="002375AC" w:rsidP="002375AC">
              <w:r>
                <w:t xml:space="preserve">α) Ο/η υπόχρεος, ή/και ο/η σύζυγος ή μέρος του συμφώνου συμβίωσης, διαμένει νόμιμα και μόνιμα στην ελληνική επικράτεια τα τελευταία επτά (7) έτη, όπως προκύπτει από την υποβολή δήλωσης φορολογίας εισοδήματος κατά την τελευταία επταετία. </w:t>
              </w:r>
            </w:p>
            <w:p w:rsidR="002375AC" w:rsidRDefault="002375AC" w:rsidP="002375AC">
              <w:r>
                <w:t xml:space="preserve">β) Τόσο ο/η υπόχρεος, όσο και ο/η σύζυγος ή μέρος συμφώνου συμβίωσης είναι, με βάση της δηλώσεις φορολογίας εισοδήματος έτους 2019, φορολογικοί κάτοικοι Ελλάδος. </w:t>
              </w:r>
            </w:p>
            <w:p w:rsidR="002375AC" w:rsidRDefault="002375AC" w:rsidP="002375AC">
              <w:r>
                <w:t xml:space="preserve">γ) Το συνολικό ποσό από τόκους καταθέσεων όλων των μελών της ωφελούμενης μονάδας σε όλα τα πιστωτικά ιδρύματα της χώρας ή του εξωτερικού, όπως έχουν δηλωθεί στη δήλωση φορολογίας εισοδήματος (Ε1) του έτους 2019, δεν μπορεί να υπερβαίνει το ποσό που προκύπτει από τον κατωτέρω μαθηματικό τύπο: Ετήσιος τόκος = 20.000*μέσο ετήσιο </w:t>
              </w:r>
              <w:proofErr w:type="spellStart"/>
              <w:r>
                <w:t>καταθετικό</w:t>
              </w:r>
              <w:proofErr w:type="spellEnd"/>
              <w:r>
                <w:t xml:space="preserve"> επιτόκιο 2018/100. Το μέσο ετήσιο </w:t>
              </w:r>
              <w:proofErr w:type="spellStart"/>
              <w:r>
                <w:t>καταθετικό</w:t>
              </w:r>
              <w:proofErr w:type="spellEnd"/>
              <w:r>
                <w:t xml:space="preserve"> επιτόκιο ορίζεται ως το μέσο επιτόκιο στα υφιστάμενα υπόλοιπα καταθέσεων, του ημερολογιακού έτους 2018, όπως δημοσιεύεται στο Στατιστικό Δελτίο Οικονομικής Συγκυρίας της Τράπεζας της Ελλάδος.</w:t>
              </w:r>
            </w:p>
            <w:p w:rsidR="002375AC" w:rsidRDefault="002375AC" w:rsidP="002375AC">
              <w:r>
                <w:t>Το ποσό του κοινωνικού μερίσματος ορίζεται σε επτακόσια (700) ευρώ ανά ωφελούμενη μονάδα. Το ποσό καταβάλλεται στον δικαιούχο της ωφελούμενης μον</w:t>
              </w:r>
              <w:r>
                <w:t xml:space="preserve">άδας που υπέβαλε αίτηση πρώτος. </w:t>
              </w:r>
            </w:p>
            <w:p w:rsidR="0076008A" w:rsidRDefault="002375AC" w:rsidP="002375AC">
              <w:r>
                <w:t>Ο</w:t>
              </w:r>
              <w:r>
                <w:t>ι αι</w:t>
              </w:r>
              <w:r w:rsidR="0038293F">
                <w:t>τήσεις υποβάλλονται από την 17</w:t>
              </w:r>
              <w:r w:rsidR="0038293F" w:rsidRPr="0038293F">
                <w:rPr>
                  <w:vertAlign w:val="superscript"/>
                </w:rPr>
                <w:t>η</w:t>
              </w:r>
              <w:r w:rsidR="0038293F">
                <w:t xml:space="preserve"> </w:t>
              </w:r>
              <w:r>
                <w:t>Δεκεμβρ</w:t>
              </w:r>
              <w:r w:rsidR="0038293F">
                <w:t>ίου έως την 26</w:t>
              </w:r>
              <w:r w:rsidR="0038293F" w:rsidRPr="0038293F">
                <w:rPr>
                  <w:vertAlign w:val="superscript"/>
                </w:rPr>
                <w:t>η</w:t>
              </w:r>
              <w:r w:rsidR="0038293F">
                <w:t xml:space="preserve"> </w:t>
              </w:r>
              <w:bookmarkStart w:id="1" w:name="_GoBack"/>
              <w:bookmarkEnd w:id="1"/>
              <w:r w:rsidR="00E83179">
                <w:t>Δεκεμβρίου 2019 σ</w:t>
              </w:r>
              <w:r>
                <w:t xml:space="preserve">το </w:t>
              </w:r>
              <w:hyperlink r:id="rId11" w:history="1">
                <w:r w:rsidRPr="00E01D97">
                  <w:rPr>
                    <w:rStyle w:val="-"/>
                  </w:rPr>
                  <w:t>www.koinonikomerisma.gr</w:t>
                </w:r>
              </w:hyperlink>
              <w:r>
                <w:t xml:space="preserve"> </w:t>
              </w:r>
              <w:r>
                <w:t>χρησιμοποιώντα</w:t>
              </w:r>
              <w:r>
                <w:t>ς τους προσωπικούς κωδικούς πρό</w:t>
              </w:r>
              <w:r>
                <w:t xml:space="preserve">σβασης του πληροφοριακού συστήματος </w:t>
              </w:r>
              <w:proofErr w:type="spellStart"/>
              <w:r>
                <w:t>TAXISnet</w:t>
              </w:r>
              <w:proofErr w:type="spellEnd"/>
              <w:r>
                <w:t xml:space="preserve"> </w:t>
              </w:r>
              <w:r>
                <w:t xml:space="preserve">της </w:t>
              </w:r>
              <w:r>
                <w:t>Ανεξάρτητης Αρχής Δημοσίων Εσόδων (ΑΑΔΕ).</w:t>
              </w:r>
              <w:r>
                <w:t xml:space="preserve"> </w:t>
              </w:r>
              <w:r>
                <w:t>Απαραίτητη είναι η συμπλήρωση</w:t>
              </w:r>
              <w:r>
                <w:t xml:space="preserve"> αριθμού λογαριασμού IBAN. </w:t>
              </w:r>
              <w:r w:rsidR="00E83179">
                <w:t xml:space="preserve"> </w:t>
              </w:r>
              <w:r>
                <w:t>Εάν ο ενδιαφερόμενος δεν είναι απ</w:t>
              </w:r>
              <w:r>
                <w:t>οκλειστικός δικαι</w:t>
              </w:r>
              <w:r>
                <w:t>ούχος ή συνδικαιούχος στον αριθμό λογαριασμού που</w:t>
              </w:r>
              <w:r>
                <w:t xml:space="preserve"> </w:t>
              </w:r>
              <w:r>
                <w:t>δήλωσε, δεν κρίνεται</w:t>
              </w:r>
              <w:r>
                <w:t xml:space="preserve"> δικαιούχος του κοινωνικού μερί</w:t>
              </w:r>
              <w:r>
                <w:t>σματος και δεν πρα</w:t>
              </w:r>
              <w:r>
                <w:t>γ</w:t>
              </w:r>
              <w:r w:rsidR="004A4880">
                <w:t>ματοποιείται η σχετική πληρωμή,</w:t>
              </w:r>
              <w:r>
                <w:t xml:space="preserve"> </w:t>
              </w:r>
              <w:r>
                <w:t>ακόμα και αν κατά τα λοιπά πληρούνται τα κριτήρια</w:t>
              </w:r>
              <w:r>
                <w:t xml:space="preserve"> </w:t>
              </w:r>
              <w:r>
                <w:t>χορήγησής του.</w:t>
              </w:r>
              <w: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lastRenderedPageBreak/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6A67C86" wp14:editId="2C03FD8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CB" w:rsidRDefault="00DC16CB" w:rsidP="00A5663B">
      <w:pPr>
        <w:spacing w:after="0" w:line="240" w:lineRule="auto"/>
      </w:pPr>
      <w:r>
        <w:separator/>
      </w:r>
    </w:p>
    <w:p w:rsidR="00DC16CB" w:rsidRDefault="00DC16CB"/>
  </w:endnote>
  <w:endnote w:type="continuationSeparator" w:id="0">
    <w:p w:rsidR="00DC16CB" w:rsidRDefault="00DC16CB" w:rsidP="00A5663B">
      <w:pPr>
        <w:spacing w:after="0" w:line="240" w:lineRule="auto"/>
      </w:pPr>
      <w:r>
        <w:continuationSeparator/>
      </w:r>
    </w:p>
    <w:p w:rsidR="00DC16CB" w:rsidRDefault="00DC16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67FC7665" wp14:editId="5B56FC66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880">
          <w:rPr>
            <w:noProof/>
          </w:rPr>
          <w:t>2</w:t>
        </w:r>
        <w:r>
          <w:fldChar w:fldCharType="end"/>
        </w:r>
      </w:p>
      <w:p w:rsidR="0076008A" w:rsidRDefault="00DC16CB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CB" w:rsidRDefault="00DC16CB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DC16CB" w:rsidRDefault="00DC16CB"/>
  </w:footnote>
  <w:footnote w:type="continuationSeparator" w:id="0">
    <w:p w:rsidR="00DC16CB" w:rsidRDefault="00DC16CB" w:rsidP="00A5663B">
      <w:pPr>
        <w:spacing w:after="0" w:line="240" w:lineRule="auto"/>
      </w:pPr>
      <w:r>
        <w:continuationSeparator/>
      </w:r>
    </w:p>
    <w:p w:rsidR="00DC16CB" w:rsidRDefault="00DC16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:rsidR="00A5663B" w:rsidRPr="00A5663B" w:rsidRDefault="00DC16CB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2B8E704B" wp14:editId="1276BD1F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2F50BB6C" wp14:editId="4732ED0F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F1161"/>
    <w:rsid w:val="002058AF"/>
    <w:rsid w:val="00224096"/>
    <w:rsid w:val="002251AF"/>
    <w:rsid w:val="00236A27"/>
    <w:rsid w:val="002375AC"/>
    <w:rsid w:val="00255DD0"/>
    <w:rsid w:val="002570E4"/>
    <w:rsid w:val="00264E1B"/>
    <w:rsid w:val="0026597B"/>
    <w:rsid w:val="002663D5"/>
    <w:rsid w:val="0027672E"/>
    <w:rsid w:val="002A59DB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8293F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4880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16CB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66DB"/>
    <w:rsid w:val="00E776F1"/>
    <w:rsid w:val="00E83179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inonikomerisma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esamea.gr/legal-framework/ministerial-decisions/4477-13-12-2019-kathorismos-ton-oron-kai-ton-proypotheseon-dianomis-toy-koinonikoy-merismatos-etoys-2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21"/>
    <w:rsid w:val="001832CD"/>
    <w:rsid w:val="002D291F"/>
    <w:rsid w:val="002F7027"/>
    <w:rsid w:val="003572EC"/>
    <w:rsid w:val="004B3087"/>
    <w:rsid w:val="00550D21"/>
    <w:rsid w:val="005E1B4F"/>
    <w:rsid w:val="005F4102"/>
    <w:rsid w:val="009E0370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7302FED1CA0A4B488729CD9D0DE76E3D">
    <w:name w:val="7302FED1CA0A4B488729CD9D0DE76E3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3C750654519143EBB18E922EA6A057CF">
    <w:name w:val="3C750654519143EBB18E922EA6A057CF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8F4796C-362F-46E2-8146-2C059EA3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8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8</cp:revision>
  <cp:lastPrinted>2017-05-26T15:11:00Z</cp:lastPrinted>
  <dcterms:created xsi:type="dcterms:W3CDTF">2019-12-13T11:12:00Z</dcterms:created>
  <dcterms:modified xsi:type="dcterms:W3CDTF">2019-12-13T11:20:00Z</dcterms:modified>
  <cp:contentStatus/>
  <dc:language>Ελληνικά</dc:language>
  <cp:version>am-20180624</cp:version>
</cp:coreProperties>
</file>