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5B729F"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1-10T00:00:00Z">
                    <w:dateFormat w:val="dd.MM.yyyy"/>
                    <w:lid w:val="el-GR"/>
                    <w:storeMappedDataAs w:val="dateTime"/>
                    <w:calendar w:val="gregorian"/>
                  </w:date>
                </w:sdtPr>
                <w:sdtEndPr/>
                <w:sdtContent>
                  <w:r w:rsidR="00C67D9B">
                    <w:t>10.01.2020</w:t>
                  </w:r>
                </w:sdtContent>
              </w:sdt>
            </w:sdtContent>
          </w:sdt>
        </w:sdtContent>
      </w:sdt>
    </w:p>
    <w:p w:rsidR="00A5663B" w:rsidRPr="00A5663B" w:rsidRDefault="005B729F"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A65B48">
            <w:rPr>
              <w:lang w:val="en-US"/>
            </w:rPr>
            <w:t>13</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5B729F"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5B729F"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065190">
                <w:rPr>
                  <w:rStyle w:val="Char2"/>
                  <w:b/>
                  <w:u w:val="none"/>
                </w:rPr>
                <w:t xml:space="preserve">Ι. Βαρδακαστάνης: </w:t>
              </w:r>
              <w:r w:rsidR="00C67D9B">
                <w:rPr>
                  <w:rStyle w:val="Char2"/>
                  <w:b/>
                  <w:u w:val="none"/>
                </w:rPr>
                <w:t>Οι προτεραιότητες του αναπηρικού κινήματος στον Γερμανό Πρέσβη στην ΕΕ</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903600" w:rsidRPr="00C67D9B" w:rsidRDefault="00C67D9B" w:rsidP="00903600">
              <w:r>
                <w:t>Ο</w:t>
              </w:r>
              <w:r w:rsidRPr="00C67D9B">
                <w:t xml:space="preserve"> </w:t>
              </w:r>
              <w:r>
                <w:t>πρόεδρος</w:t>
              </w:r>
              <w:r w:rsidRPr="00C67D9B">
                <w:t xml:space="preserve"> </w:t>
              </w:r>
              <w:r>
                <w:t>της</w:t>
              </w:r>
              <w:r w:rsidRPr="00C67D9B">
                <w:t xml:space="preserve"> </w:t>
              </w:r>
              <w:r>
                <w:t>ΕΣΑμεΑ</w:t>
              </w:r>
              <w:r w:rsidRPr="00C67D9B">
                <w:t xml:space="preserve"> </w:t>
              </w:r>
              <w:r>
                <w:t>και</w:t>
              </w:r>
              <w:r w:rsidRPr="00C67D9B">
                <w:t xml:space="preserve"> </w:t>
              </w:r>
              <w:r>
                <w:t>του</w:t>
              </w:r>
              <w:r w:rsidRPr="00C67D9B">
                <w:t xml:space="preserve"> </w:t>
              </w:r>
              <w:r>
                <w:rPr>
                  <w:lang w:val="en-US"/>
                </w:rPr>
                <w:t>EDF</w:t>
              </w:r>
              <w:r w:rsidRPr="00C67D9B">
                <w:t xml:space="preserve"> (</w:t>
              </w:r>
              <w:r>
                <w:rPr>
                  <w:lang w:val="en-US"/>
                </w:rPr>
                <w:t>European</w:t>
              </w:r>
              <w:r w:rsidRPr="00C67D9B">
                <w:t xml:space="preserve"> </w:t>
              </w:r>
              <w:r>
                <w:rPr>
                  <w:lang w:val="en-US"/>
                </w:rPr>
                <w:t>Disability</w:t>
              </w:r>
              <w:r w:rsidRPr="00C67D9B">
                <w:t xml:space="preserve"> </w:t>
              </w:r>
              <w:r>
                <w:rPr>
                  <w:lang w:val="en-US"/>
                </w:rPr>
                <w:t>Forum</w:t>
              </w:r>
              <w:r w:rsidRPr="00C67D9B">
                <w:t xml:space="preserve">) </w:t>
              </w:r>
              <w:r>
                <w:t>Ιωάννης</w:t>
              </w:r>
              <w:r w:rsidRPr="00C67D9B">
                <w:t xml:space="preserve"> </w:t>
              </w:r>
              <w:r>
                <w:t>Βαρδακαστάνης</w:t>
              </w:r>
              <w:r w:rsidRPr="00C67D9B">
                <w:t xml:space="preserve"> </w:t>
              </w:r>
              <w:r>
                <w:t>είχε</w:t>
              </w:r>
              <w:r w:rsidRPr="00C67D9B">
                <w:t xml:space="preserve"> </w:t>
              </w:r>
              <w:r>
                <w:t>συνάντηση</w:t>
              </w:r>
              <w:r w:rsidRPr="00C67D9B">
                <w:t xml:space="preserve"> </w:t>
              </w:r>
              <w:r>
                <w:t>με</w:t>
              </w:r>
              <w:r w:rsidRPr="00C67D9B">
                <w:t xml:space="preserve"> </w:t>
              </w:r>
              <w:r>
                <w:t>τον</w:t>
              </w:r>
              <w:r w:rsidRPr="00C67D9B">
                <w:t xml:space="preserve"> </w:t>
              </w:r>
              <w:r>
                <w:t>Πρέσβη</w:t>
              </w:r>
              <w:r w:rsidRPr="00C67D9B">
                <w:t xml:space="preserve"> </w:t>
              </w:r>
              <w:r>
                <w:t>της</w:t>
              </w:r>
              <w:r w:rsidRPr="00C67D9B">
                <w:t xml:space="preserve"> </w:t>
              </w:r>
              <w:r>
                <w:t>Γερμανίας</w:t>
              </w:r>
              <w:r w:rsidRPr="00C67D9B">
                <w:t xml:space="preserve"> </w:t>
              </w:r>
              <w:r>
                <w:t>στην</w:t>
              </w:r>
              <w:r w:rsidRPr="00C67D9B">
                <w:t xml:space="preserve"> </w:t>
              </w:r>
              <w:r>
                <w:t>ΕΕ</w:t>
              </w:r>
              <w:r w:rsidRPr="00C67D9B">
                <w:t xml:space="preserve">, </w:t>
              </w:r>
              <w:r w:rsidR="00903600" w:rsidRPr="00903600">
                <w:rPr>
                  <w:lang w:val="en-US"/>
                </w:rPr>
                <w:t>Michael</w:t>
              </w:r>
              <w:r w:rsidR="00903600" w:rsidRPr="00C67D9B">
                <w:t xml:space="preserve"> </w:t>
              </w:r>
              <w:r w:rsidR="00903600" w:rsidRPr="00903600">
                <w:rPr>
                  <w:lang w:val="en-US"/>
                </w:rPr>
                <w:t>Clauss</w:t>
              </w:r>
              <w:r w:rsidR="00903600" w:rsidRPr="00C67D9B">
                <w:t xml:space="preserve">, </w:t>
              </w:r>
              <w:r w:rsidRPr="00C67D9B">
                <w:t>με σκοπ</w:t>
              </w:r>
              <w:r>
                <w:t xml:space="preserve">ό να του παρουσιάσει τις προτεραιότητες του αναπηρικού κινήματος προς την Γερμανική Προεδρία της ΕΕ το δεύτερο μισό του 2020, την Πέμπτη 9 Ιανουαρίου. </w:t>
              </w:r>
            </w:p>
            <w:p w:rsidR="0076008A" w:rsidRPr="00065190" w:rsidRDefault="00C67D9B" w:rsidP="00065190">
              <w:r>
                <w:t xml:space="preserve">«Μία νέα Στρατηγική για την Αναπηρία είναι η πρώτη μας προτεραιότητα όπως επίσης και η Οδηγία για την Οριζόντια Ίση Μεταχείριση, τα Δικαιώματα των Επιβατών, τα </w:t>
              </w:r>
              <w:r w:rsidRPr="00C67D9B">
                <w:t xml:space="preserve">Διαρθρωτικά </w:t>
              </w:r>
              <w:r>
                <w:t xml:space="preserve">Ταμείο, το Ευρωπαϊκό Σώμα Αλληλεγγύης, το πρόγραμμα </w:t>
              </w:r>
              <w:r w:rsidRPr="00903600">
                <w:rPr>
                  <w:lang w:val="en-US"/>
                </w:rPr>
                <w:t>ERASMUS</w:t>
              </w:r>
              <w:r>
                <w:t xml:space="preserve">+ και η Ευρωπαϊκή Πράσινη Συμφωνία: είναι όλα σοβαρά θέματα που μας αφορούν. Αναμένουμε να εργαστούμε από κοινού με την Γερμανική Προεδρία για να αναπτυχθούν περαιτέρω τα δικαιώματα των ατόμων με αναπηρία στην ΕΕ», τόνισε στον Πρέσβη ο κ. Βαρδακαστάνης. </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29F" w:rsidRDefault="005B729F" w:rsidP="00A5663B">
      <w:pPr>
        <w:spacing w:after="0" w:line="240" w:lineRule="auto"/>
      </w:pPr>
      <w:r>
        <w:separator/>
      </w:r>
    </w:p>
    <w:p w:rsidR="005B729F" w:rsidRDefault="005B729F"/>
  </w:endnote>
  <w:endnote w:type="continuationSeparator" w:id="0">
    <w:p w:rsidR="005B729F" w:rsidRDefault="005B729F" w:rsidP="00A5663B">
      <w:pPr>
        <w:spacing w:after="0" w:line="240" w:lineRule="auto"/>
      </w:pPr>
      <w:r>
        <w:continuationSeparator/>
      </w:r>
    </w:p>
    <w:p w:rsidR="005B729F" w:rsidRDefault="005B72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E84940">
              <w:rPr>
                <w:noProof/>
              </w:rPr>
              <w:t>2</w:t>
            </w:r>
            <w:r>
              <w:fldChar w:fldCharType="end"/>
            </w:r>
          </w:p>
          <w:p w:rsidR="0076008A" w:rsidRDefault="005B729F"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29F" w:rsidRDefault="005B729F" w:rsidP="00A5663B">
      <w:pPr>
        <w:spacing w:after="0" w:line="240" w:lineRule="auto"/>
      </w:pPr>
      <w:bookmarkStart w:id="0" w:name="_Hlk484772647"/>
      <w:bookmarkEnd w:id="0"/>
      <w:r>
        <w:separator/>
      </w:r>
    </w:p>
    <w:p w:rsidR="005B729F" w:rsidRDefault="005B729F"/>
  </w:footnote>
  <w:footnote w:type="continuationSeparator" w:id="0">
    <w:p w:rsidR="005B729F" w:rsidRDefault="005B729F" w:rsidP="00A5663B">
      <w:pPr>
        <w:spacing w:after="0" w:line="240" w:lineRule="auto"/>
      </w:pPr>
      <w:r>
        <w:continuationSeparator/>
      </w:r>
    </w:p>
    <w:p w:rsidR="005B729F" w:rsidRDefault="005B72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5"/>
  </w:num>
  <w:num w:numId="13">
    <w:abstractNumId w:val="2"/>
  </w:num>
  <w:num w:numId="14">
    <w:abstractNumId w:val="0"/>
  </w:num>
  <w:num w:numId="15">
    <w:abstractNumId w:val="3"/>
  </w:num>
  <w:num w:numId="16">
    <w:abstractNumId w:val="7"/>
  </w:num>
  <w:num w:numId="17">
    <w:abstractNumId w:val="4"/>
  </w:num>
  <w:num w:numId="18">
    <w:abstractNumId w:val="1"/>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5FCE"/>
    <w:rsid w:val="00486A3F"/>
    <w:rsid w:val="004A2EF2"/>
    <w:rsid w:val="004A6201"/>
    <w:rsid w:val="004C5996"/>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B729F"/>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3600"/>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5B48"/>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67D9B"/>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A7333"/>
    <w:rsid w:val="0034726D"/>
    <w:rsid w:val="00512867"/>
    <w:rsid w:val="005332D1"/>
    <w:rsid w:val="005B71F3"/>
    <w:rsid w:val="00687F84"/>
    <w:rsid w:val="006908A3"/>
    <w:rsid w:val="00721A44"/>
    <w:rsid w:val="00784219"/>
    <w:rsid w:val="0078623D"/>
    <w:rsid w:val="008066E1"/>
    <w:rsid w:val="008D6691"/>
    <w:rsid w:val="0093298F"/>
    <w:rsid w:val="00A173A4"/>
    <w:rsid w:val="00A3326E"/>
    <w:rsid w:val="00AD5A3A"/>
    <w:rsid w:val="00C02DED"/>
    <w:rsid w:val="00C33EB2"/>
    <w:rsid w:val="00C4467A"/>
    <w:rsid w:val="00CB06AB"/>
    <w:rsid w:val="00CB4C91"/>
    <w:rsid w:val="00CD4D59"/>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3F05FAA-E1A1-44D9-B7EE-7CB798613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11</TotalTime>
  <Pages>1</Pages>
  <Words>255</Words>
  <Characters>1377</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2020-01-10T07:49:00Z</dcterms:created>
  <dcterms:modified xsi:type="dcterms:W3CDTF">2020-01-10T08:00:00Z</dcterms:modified>
  <cp:contentStatus/>
  <dc:language>Ελληνικά</dc:language>
  <cp:version>am-20180624</cp:version>
</cp:coreProperties>
</file>