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23CE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4T00:00:00Z">
                    <w:dateFormat w:val="dd.MM.yyyy"/>
                    <w:lid w:val="el-GR"/>
                    <w:storeMappedDataAs w:val="dateTime"/>
                    <w:calendar w:val="gregorian"/>
                  </w:date>
                </w:sdtPr>
                <w:sdtEndPr/>
                <w:sdtContent>
                  <w:r w:rsidR="009E3458">
                    <w:t>24.02.2020</w:t>
                  </w:r>
                </w:sdtContent>
              </w:sdt>
            </w:sdtContent>
          </w:sdt>
        </w:sdtContent>
      </w:sdt>
    </w:p>
    <w:p w:rsidR="00A5663B" w:rsidRPr="00A5663B" w:rsidRDefault="00E23CE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35F11">
            <w:rPr>
              <w:lang w:val="en-US"/>
            </w:rPr>
            <w:t>259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23CE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E23CE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E3458">
                <w:rPr>
                  <w:rStyle w:val="Char2"/>
                  <w:b/>
                  <w:u w:val="none"/>
                </w:rPr>
                <w:t>Η ΕΣΑμεΑ ενημερώνει για τις εξελίξεις σχετικά με την ΕΕΔΥ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9E3458" w:rsidP="00E84940">
              <w:r>
                <w:t xml:space="preserve">Μετά την επείγουσα επιστολή της ΕΣΑμεΑ στον πρωθυπουργό της χώρας Κυριάκο Μητσοτάκη με κοινοποίηση στον υπουργό Υγείας Βασίλη </w:t>
              </w:r>
              <w:proofErr w:type="spellStart"/>
              <w:r>
                <w:t>Κικίλια</w:t>
              </w:r>
              <w:proofErr w:type="spellEnd"/>
              <w:r>
                <w:t>,</w:t>
              </w:r>
              <w:r w:rsidRPr="009E3458">
                <w:t xml:space="preserve"> σχετικά με το θέμα της εκπροσώπησης των ατόμων με αναπηρία, χρόνιες παθήσεις και των οικογενειών τους, στην υπό σύσταση Επιτροπή Εμπειρογνωμόνων Δημόσιας Υγείας (ΕΕΔΥ) του υπ. Υγείας, βάση του κατατεθέντος προς ψήφιση σχεδίου νόμου «ΠΡΟΛΗΨΗ, ΠΡΟΣΤΑΣΙΑ ΚΑΙ ΠΡΟΑΓΩΓΗ ΤΗΣ ΥΓΕΙΑΣ-ΑΝΑΠ</w:t>
              </w:r>
              <w:r>
                <w:t xml:space="preserve">ΤΥΞΗ ΥΠΗΡΕΣΙΩΝ ΔΗΜΟΣΙΑΣ ΥΓΕΙΑΣ», υπήρξε επικοινωνία του υπουργού Επικρατείας κ. Γεραπετρίτη και του υπ. Υγείας κ. </w:t>
              </w:r>
              <w:proofErr w:type="spellStart"/>
              <w:r>
                <w:t>Κικίλια</w:t>
              </w:r>
              <w:proofErr w:type="spellEnd"/>
              <w:r>
                <w:t xml:space="preserve"> με τον πρόεδρο της ΕΣΑμεΑ Ιωάννη Βαρδακαστάνη.</w:t>
              </w:r>
            </w:p>
            <w:p w:rsidR="009E3458" w:rsidRDefault="009E3458" w:rsidP="00E84940">
              <w:r>
                <w:t>Αμφότεροι ενημέρωσαν τον κ. Βαρδακαστάνη ότι η ΕΣΑμεΑ θα μετέχει στην ΕΕΔΥ ως εκπρόσωπος των ατόμων με αναπηρία, χρόνιες παθήσεις και των οικογενειών τους.</w:t>
              </w:r>
            </w:p>
            <w:p w:rsidR="0076008A" w:rsidRPr="00065190" w:rsidRDefault="009E3458" w:rsidP="00065190">
              <w:r>
                <w:t xml:space="preserve">Η ΕΣΑμεΑ εκφράζει την ικανοποίησή της για αυτή την εξέλιξη.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E7" w:rsidRDefault="00E23CE7" w:rsidP="00A5663B">
      <w:pPr>
        <w:spacing w:after="0" w:line="240" w:lineRule="auto"/>
      </w:pPr>
      <w:r>
        <w:separator/>
      </w:r>
    </w:p>
    <w:p w:rsidR="00E23CE7" w:rsidRDefault="00E23CE7"/>
  </w:endnote>
  <w:endnote w:type="continuationSeparator" w:id="0">
    <w:p w:rsidR="00E23CE7" w:rsidRDefault="00E23CE7" w:rsidP="00A5663B">
      <w:pPr>
        <w:spacing w:after="0" w:line="240" w:lineRule="auto"/>
      </w:pPr>
      <w:r>
        <w:continuationSeparator/>
      </w:r>
    </w:p>
    <w:p w:rsidR="00E23CE7" w:rsidRDefault="00E23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84940">
              <w:rPr>
                <w:noProof/>
              </w:rPr>
              <w:t>2</w:t>
            </w:r>
            <w:r>
              <w:fldChar w:fldCharType="end"/>
            </w:r>
          </w:p>
          <w:p w:rsidR="0076008A" w:rsidRDefault="00E23CE7"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E7" w:rsidRDefault="00E23CE7" w:rsidP="00A5663B">
      <w:pPr>
        <w:spacing w:after="0" w:line="240" w:lineRule="auto"/>
      </w:pPr>
      <w:bookmarkStart w:id="0" w:name="_Hlk484772647"/>
      <w:bookmarkEnd w:id="0"/>
      <w:r>
        <w:separator/>
      </w:r>
    </w:p>
    <w:p w:rsidR="00E23CE7" w:rsidRDefault="00E23CE7"/>
  </w:footnote>
  <w:footnote w:type="continuationSeparator" w:id="0">
    <w:p w:rsidR="00E23CE7" w:rsidRDefault="00E23CE7" w:rsidP="00A5663B">
      <w:pPr>
        <w:spacing w:after="0" w:line="240" w:lineRule="auto"/>
      </w:pPr>
      <w:r>
        <w:continuationSeparator/>
      </w:r>
    </w:p>
    <w:p w:rsidR="00E23CE7" w:rsidRDefault="00E23C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6EE6"/>
    <w:rsid w:val="00417795"/>
    <w:rsid w:val="0041797A"/>
    <w:rsid w:val="00421FA4"/>
    <w:rsid w:val="00423508"/>
    <w:rsid w:val="004355A3"/>
    <w:rsid w:val="00435F11"/>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3458"/>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23CE7"/>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71F3"/>
    <w:rsid w:val="005B7F54"/>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5D1B37-A498-4171-8D9F-76850C40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250</Words>
  <Characters>1356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2020-02-24T13:03:00Z</dcterms:created>
  <dcterms:modified xsi:type="dcterms:W3CDTF">2020-02-24T13:03:00Z</dcterms:modified>
  <cp:contentStatus/>
  <dc:language>Ελληνικά</dc:language>
  <cp:version>am-20180624</cp:version>
</cp:coreProperties>
</file>