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55D96"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10-01T00:00:00Z">
                    <w:dateFormat w:val="dd.MM.yyyy"/>
                    <w:lid w:val="el-GR"/>
                    <w:storeMappedDataAs w:val="dateTime"/>
                    <w:calendar w:val="gregorian"/>
                  </w:date>
                </w:sdtPr>
                <w:sdtEndPr/>
                <w:sdtContent>
                  <w:r w:rsidR="00076026">
                    <w:t>01.10.2019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rsidR="0076008A" w:rsidRPr="0076008A" w:rsidRDefault="00F55D96" w:rsidP="0076008A">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651A1D" w:rsidRPr="00651A1D">
                <w:rPr>
                  <w:rStyle w:val="Char2"/>
                  <w:b/>
                </w:rPr>
                <w:t>Σε ισχύ οι άδειες οδήγησης μέχρι 30 Απρίλη ακόμη και αν έχουν λήξει</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rsidR="00651A1D" w:rsidRPr="00651A1D" w:rsidRDefault="00651A1D" w:rsidP="00651A1D">
              <w:r>
                <w:t xml:space="preserve">Μετά από συντονισμένες ενέργειες της </w:t>
              </w:r>
              <w:r w:rsidRPr="00651A1D">
                <w:t>ΕΟΚΑ (Εθνική Ομοσπονδία Κινητικά Αναπήρων) και  της ΕΣΑμεΑ, σχετικά με την ισχύ των αδειών οδήγησης για τα άτομα με κινητική αναπηρία, λάβαμε την απάντηση από το υπουργείο Μεταφορών ότι οι άδειες είναι σε ισχύ, ακόμη και αν έχουν λήξει, μέχρι τις 30 Απριλίου.</w:t>
              </w:r>
            </w:p>
            <w:p w:rsidR="00651A1D" w:rsidRPr="00651A1D" w:rsidRDefault="00651A1D" w:rsidP="00651A1D">
              <w:r w:rsidRPr="00651A1D">
                <w:t>Παρ ‘ ότι αυτό το γεγονός λύνει αρκετά προβλήματα, η ΕΣΑμεΑ αναμένει να δοθεί άμεσα νέα παράτασ</w:t>
              </w:r>
              <w:r>
                <w:t>η για μεγαλύτερο</w:t>
              </w:r>
              <w:r w:rsidRPr="00651A1D">
                <w:t xml:space="preserve"> χρονικό</w:t>
              </w:r>
              <w:bookmarkStart w:id="1" w:name="_GoBack"/>
              <w:bookmarkEnd w:id="1"/>
              <w:r>
                <w:t xml:space="preserve"> διάστημα</w:t>
              </w:r>
              <w:r w:rsidRPr="00651A1D">
                <w:t>, καθώς ο Ηνίοχος, που αποκλειστικά εκδίδει αυτές τις άδειες έχει κλείσει στο πλαίσιο προστασίας από τον κορονοϊό, και τα άτομα με βαριά αναπηρία έχουν απόλυτη ανάγκη το αυτοκίνητό τους.</w:t>
              </w:r>
            </w:p>
            <w:p w:rsidR="00651A1D" w:rsidRPr="00651A1D" w:rsidRDefault="00651A1D" w:rsidP="00651A1D">
              <w:r w:rsidRPr="00651A1D">
                <w:t>Η ανακοίνωση του Υπουργείου</w:t>
              </w:r>
            </w:p>
            <w:p w:rsidR="0076008A" w:rsidRDefault="00651A1D" w:rsidP="00651A1D">
              <w:hyperlink r:id="rId10" w:history="1">
                <w:r w:rsidRPr="003C7841">
                  <w:rPr>
                    <w:rStyle w:val="-"/>
                  </w:rPr>
                  <w:t>http://www.yme.gov.gr/2013-01-31-06-37-23/2013-01-31-07-00-49/item/8093-nea-metra-tou-ypourgeiou-ypodomon-kai-metaforon-gia-tin-prolipsi-tou-koronaioy-covid-19</w:t>
                </w:r>
              </w:hyperlink>
              <w:r w:rsidRPr="00651A1D">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96" w:rsidRDefault="00F55D96" w:rsidP="00A5663B">
      <w:pPr>
        <w:spacing w:after="0" w:line="240" w:lineRule="auto"/>
      </w:pPr>
      <w:r>
        <w:separator/>
      </w:r>
    </w:p>
    <w:p w:rsidR="00F55D96" w:rsidRDefault="00F55D96"/>
  </w:endnote>
  <w:endnote w:type="continuationSeparator" w:id="0">
    <w:p w:rsidR="00F55D96" w:rsidRDefault="00F55D96" w:rsidP="00A5663B">
      <w:pPr>
        <w:spacing w:after="0" w:line="240" w:lineRule="auto"/>
      </w:pPr>
      <w:r>
        <w:continuationSeparator/>
      </w:r>
    </w:p>
    <w:p w:rsidR="00F55D96" w:rsidRDefault="00F5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a6"/>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a5"/>
          <w:spacing w:before="120"/>
          <w:rPr>
            <w:rFonts w:asciiTheme="minorHAnsi" w:hAnsiTheme="minorHAnsi"/>
            <w:color w:val="auto"/>
          </w:rPr>
        </w:pPr>
      </w:p>
      <w:p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rsidR="0076008A" w:rsidRDefault="00F55D96" w:rsidP="00DE349E">
        <w:pPr>
          <w:pStyle w:val="a6"/>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96" w:rsidRDefault="00F55D96" w:rsidP="00A5663B">
      <w:pPr>
        <w:spacing w:after="0" w:line="240" w:lineRule="auto"/>
      </w:pPr>
      <w:bookmarkStart w:id="0" w:name="_Hlk484772647"/>
      <w:bookmarkEnd w:id="0"/>
      <w:r>
        <w:separator/>
      </w:r>
    </w:p>
    <w:p w:rsidR="00F55D96" w:rsidRDefault="00F55D96"/>
  </w:footnote>
  <w:footnote w:type="continuationSeparator" w:id="0">
    <w:p w:rsidR="00F55D96" w:rsidRDefault="00F55D96" w:rsidP="00A5663B">
      <w:pPr>
        <w:spacing w:after="0" w:line="240" w:lineRule="auto"/>
      </w:pPr>
      <w:r>
        <w:continuationSeparator/>
      </w:r>
    </w:p>
    <w:p w:rsidR="00F55D96" w:rsidRDefault="00F55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F55D96"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a5"/>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4096"/>
    <w:rsid w:val="002251AF"/>
    <w:rsid w:val="00236A27"/>
    <w:rsid w:val="00255DD0"/>
    <w:rsid w:val="002570E4"/>
    <w:rsid w:val="00264E1B"/>
    <w:rsid w:val="0026597B"/>
    <w:rsid w:val="002663D5"/>
    <w:rsid w:val="0027672E"/>
    <w:rsid w:val="002B2BB6"/>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A1D"/>
    <w:rsid w:val="00651CD5"/>
    <w:rsid w:val="006604D1"/>
    <w:rsid w:val="0066741D"/>
    <w:rsid w:val="00671F1A"/>
    <w:rsid w:val="006A52F5"/>
    <w:rsid w:val="006A785A"/>
    <w:rsid w:val="006D0554"/>
    <w:rsid w:val="006E692F"/>
    <w:rsid w:val="006E6B93"/>
    <w:rsid w:val="006F050F"/>
    <w:rsid w:val="006F68D0"/>
    <w:rsid w:val="0072145A"/>
    <w:rsid w:val="007244DB"/>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6F36"/>
    <w:rsid w:val="00A8235C"/>
    <w:rsid w:val="00A862B1"/>
    <w:rsid w:val="00A90B3F"/>
    <w:rsid w:val="00A95FBA"/>
    <w:rsid w:val="00AA7FE9"/>
    <w:rsid w:val="00AB2576"/>
    <w:rsid w:val="00AB2AF2"/>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5D96"/>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yme.gov.gr/2013-01-31-06-37-23/2013-01-31-07-00-49/item/8093-nea-metra-tou-ypourgeiou-ypodomon-kai-metaforon-gia-tin-prolipsi-tou-koronaioy-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1832CD"/>
    <w:rsid w:val="002D291F"/>
    <w:rsid w:val="002F7027"/>
    <w:rsid w:val="003572EC"/>
    <w:rsid w:val="004B3087"/>
    <w:rsid w:val="00550D21"/>
    <w:rsid w:val="005E1B4F"/>
    <w:rsid w:val="009E0370"/>
    <w:rsid w:val="00D1211F"/>
    <w:rsid w:val="00D751A3"/>
    <w:rsid w:val="00DA3196"/>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19ACFB-EF7D-4561-8289-811D5C11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255</Words>
  <Characters>1378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2020-04-10T12:21:00Z</dcterms:created>
  <dcterms:modified xsi:type="dcterms:W3CDTF">2020-04-10T12:21:00Z</dcterms:modified>
  <cp:contentStatus/>
  <dc:language>Ελληνικά</dc:language>
  <cp:version>am-20180624</cp:version>
</cp:coreProperties>
</file>