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34E0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11T00:00:00Z">
                    <w:dateFormat w:val="dd.MM.yyyy"/>
                    <w:lid w:val="el-GR"/>
                    <w:storeMappedDataAs w:val="dateTime"/>
                    <w:calendar w:val="gregorian"/>
                  </w:date>
                </w:sdtPr>
                <w:sdtEndPr/>
                <w:sdtContent>
                  <w:r w:rsidR="00C36360">
                    <w:t>11.05.2020</w:t>
                  </w:r>
                </w:sdtContent>
              </w:sdt>
            </w:sdtContent>
          </w:sdt>
        </w:sdtContent>
      </w:sdt>
    </w:p>
    <w:p w:rsidR="00A5663B" w:rsidRPr="00A5663B" w:rsidRDefault="00234E0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47A99">
            <w:t>634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34E0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234E0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650EF">
                <w:rPr>
                  <w:rStyle w:val="Heading2Char"/>
                  <w:rFonts w:ascii="Arial Narrow" w:hAnsi="Arial Narrow"/>
                  <w:sz w:val="28"/>
                  <w:u w:val="none"/>
                </w:rPr>
                <w:t xml:space="preserve"> </w:t>
              </w:r>
              <w:r w:rsidR="00447A99">
                <w:rPr>
                  <w:rStyle w:val="Heading2Char"/>
                  <w:rFonts w:ascii="Arial Narrow" w:hAnsi="Arial Narrow"/>
                  <w:sz w:val="28"/>
                  <w:u w:val="none"/>
                </w:rPr>
                <w:t xml:space="preserve">Άμεση και ασφαλής επιστροφή των </w:t>
              </w:r>
              <w:r w:rsidR="00C617AA">
                <w:rPr>
                  <w:rStyle w:val="Heading2Char"/>
                  <w:rFonts w:ascii="Arial Narrow" w:hAnsi="Arial Narrow"/>
                  <w:sz w:val="28"/>
                  <w:u w:val="none"/>
                </w:rPr>
                <w:t>ΑμεΑ</w:t>
              </w:r>
              <w:r w:rsidR="00447A99">
                <w:rPr>
                  <w:rStyle w:val="Heading2Char"/>
                  <w:rFonts w:ascii="Arial Narrow" w:hAnsi="Arial Narrow"/>
                  <w:sz w:val="28"/>
                  <w:u w:val="none"/>
                </w:rPr>
                <w:t xml:space="preserve"> στην κανονικότητα: η συνεχιζόμενη αναστολή λειτουργίας των δομών έχει γονατίσει την αναπηρική οικογένεια</w:t>
              </w:r>
              <w:r w:rsidR="00A650EF">
                <w:rPr>
                  <w:rStyle w:val="Heading2Char"/>
                  <w:rFonts w:ascii="Arial Narrow" w:hAnsi="Arial Narrow"/>
                  <w:sz w:val="28"/>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36360" w:rsidRDefault="00447A99" w:rsidP="00C36360">
              <w:r>
                <w:t>Ο</w:t>
              </w:r>
              <w:r w:rsidR="00C36360" w:rsidRPr="00C36360">
                <w:t xml:space="preserve"> αποκλεισμός των ατόμων με αναπηρία από τον σχεδιασμό των μέτρων για την ασφαλή επιστροφή στην κανονικότητα στους χρόνους που προβλέπονται για τον υπόλο</w:t>
              </w:r>
              <w:r w:rsidR="00172963">
                <w:t>ιπο πληθυσμό, είναι αντίθετος με τα</w:t>
              </w:r>
              <w:r w:rsidR="00C36360" w:rsidRPr="00C36360">
                <w:t xml:space="preserve"> συνταγματικά και νομικά κατοχυρωμένα δικαιώματα </w:t>
              </w:r>
              <w:r w:rsidR="00172963">
                <w:t xml:space="preserve">των </w:t>
              </w:r>
              <w:bookmarkStart w:id="1" w:name="_GoBack"/>
              <w:bookmarkEnd w:id="1"/>
              <w:r w:rsidR="00C36360" w:rsidRPr="00C36360">
                <w:t>ατόμων με αναπηρία και χρόνιες παθήσεις και οδηγεί σε στιγματισμό και κοινωνικό αποκλεισμό.</w:t>
              </w:r>
            </w:p>
            <w:p w:rsidR="00447A99" w:rsidRDefault="00447A99" w:rsidP="00C36360">
              <w:r>
                <w:t>Κ</w:t>
              </w:r>
              <w:r w:rsidRPr="00447A99">
                <w:t xml:space="preserve">αμία ενημέρωση </w:t>
              </w:r>
              <w:r>
                <w:t xml:space="preserve">δεν υπάρχει ακόμη </w:t>
              </w:r>
              <w:r w:rsidRPr="00447A99">
                <w:t>από την κυβέρνηση για τα μέτρα που θα ληφθούν για την επαναλειτουργία των δομών τυπικής, μη τυπικής και άτυπης εκπαίδευσης για τα άτομα με αναπηρία, συμπεριλαμβανομένων εκείνων που παρέχουν υπηρεσίες ανοικτής φροντίδας (ΚΔ-ΗΦ ΑμεΑ και ΚΔΑΠμεΑ) στο πλαίσιο της σταδιακής αποκλιμάκωσης των περιοριστικών μέτρων έναντι των επιπτώσεων του κορονοϊού Covid-19.</w:t>
              </w:r>
            </w:p>
            <w:p w:rsidR="00447A99" w:rsidRDefault="00447A99" w:rsidP="00447A99">
              <w:r>
                <w:t xml:space="preserve">Η αναστολή λειτουργίας των δομών ΝΠΔΔ, ΝΠΙΔ που παρέχουν υπηρεσίες ανοικτής φροντίδας σε άτομα με αναπηρία (ΚΔ-ΗΦ ΑμεΑ, ΚΔΑΠμεΑ κ.ο.κ.) τους τελευταίους δύο μήνες, παρότι αναγκαία κατά την πρώτη φάση της πανδημίας, είχε επιπτώσεις στην ψυχοσυναισθηματική υγεία των ατόμων με νοητική αναπηρία, αυτισμό, σύνδρομο </w:t>
              </w:r>
              <w:proofErr w:type="spellStart"/>
              <w:r>
                <w:t>down</w:t>
              </w:r>
              <w:proofErr w:type="spellEnd"/>
              <w:r>
                <w:t xml:space="preserve">, εγκεφαλική παράλυση, βαριές και πολλαπλές αναπηρίες και σημαντική επιβάρυνση στους γονείς και κηδεμόνες τους που αναπόφευκτα σήκωσαν το βαρύτερο φορτίο της διαχείρισης αυτής της κατάστασης. </w:t>
              </w:r>
            </w:p>
            <w:p w:rsidR="0076008A" w:rsidRPr="00A72409" w:rsidRDefault="00C617AA" w:rsidP="00CF1406">
              <w:hyperlink r:id="rId10" w:tooltip="επιστολή" w:history="1">
                <w:r w:rsidR="00447A99" w:rsidRPr="00C617AA">
                  <w:rPr>
                    <w:rStyle w:val="Hyperlink"/>
                  </w:rPr>
                  <w:t>Η ΕΣΑμεΑ απευθύνεται στο υπουργείο Εργασίας</w:t>
                </w:r>
                <w:r w:rsidRPr="00C617AA">
                  <w:rPr>
                    <w:rStyle w:val="Hyperlink"/>
                  </w:rPr>
                  <w:t xml:space="preserve"> μέσω επιστολής</w:t>
                </w:r>
              </w:hyperlink>
              <w:r w:rsidR="00447A99">
                <w:t xml:space="preserve"> και να ζητά να προβεί</w:t>
              </w:r>
              <w:r w:rsidR="00447A99">
                <w:t xml:space="preserve"> άμεσα στις απαιτούμενες ενέργειες για το σχεδιασμό της σταδιακής επαναλειτουργίας των δομών εκπαίδευσης και παροχής υπηρεσιών ανοικτής φρο</w:t>
              </w:r>
              <w:r w:rsidR="00447A99">
                <w:t>ντίδας σε άτομα με αναπηρία (ΚΔ</w:t>
              </w:r>
              <w:r w:rsidR="00447A99">
                <w:t>ΗΦ ΑμεΑ και ΚΔΑΠμεΑ), μέσω της πρόβλεψης των ενδεικνυόμενων μέτρων για την υγιεινή και την ασφάλεια τόσο των ωφελούμενων όσο και των εργαζομένων κατά την επιστροφή τους σε αυτές, σε συνεργασία με την επιστημονική κοινότητα και τις διοικήσεις των δομών, καθώς και την διαβούλευση με εκπροσώπους της ΠΟΣΓΚΑμεΑ και της ΕΣΑμεΑ.</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8"/>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0A" w:rsidRDefault="00234E0A" w:rsidP="00A5663B">
      <w:pPr>
        <w:spacing w:after="0" w:line="240" w:lineRule="auto"/>
      </w:pPr>
      <w:r>
        <w:separator/>
      </w:r>
    </w:p>
    <w:p w:rsidR="00234E0A" w:rsidRDefault="00234E0A"/>
  </w:endnote>
  <w:endnote w:type="continuationSeparator" w:id="0">
    <w:p w:rsidR="00234E0A" w:rsidRDefault="00234E0A" w:rsidP="00A5663B">
      <w:pPr>
        <w:spacing w:after="0" w:line="240" w:lineRule="auto"/>
      </w:pPr>
      <w:r>
        <w:continuationSeparator/>
      </w:r>
    </w:p>
    <w:p w:rsidR="00234E0A" w:rsidRDefault="00234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447A99">
              <w:rPr>
                <w:noProof/>
              </w:rPr>
              <w:t>2</w:t>
            </w:r>
            <w:r>
              <w:fldChar w:fldCharType="end"/>
            </w:r>
          </w:p>
          <w:p w:rsidR="0076008A" w:rsidRDefault="00234E0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0A" w:rsidRDefault="00234E0A" w:rsidP="00A5663B">
      <w:pPr>
        <w:spacing w:after="0" w:line="240" w:lineRule="auto"/>
      </w:pPr>
      <w:bookmarkStart w:id="0" w:name="_Hlk484772647"/>
      <w:bookmarkEnd w:id="0"/>
      <w:r>
        <w:separator/>
      </w:r>
    </w:p>
    <w:p w:rsidR="00234E0A" w:rsidRDefault="00234E0A"/>
  </w:footnote>
  <w:footnote w:type="continuationSeparator" w:id="0">
    <w:p w:rsidR="00234E0A" w:rsidRDefault="00234E0A" w:rsidP="00A5663B">
      <w:pPr>
        <w:spacing w:after="0" w:line="240" w:lineRule="auto"/>
      </w:pPr>
      <w:r>
        <w:continuationSeparator/>
      </w:r>
    </w:p>
    <w:p w:rsidR="00234E0A" w:rsidRDefault="00234E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10"/>
  </w:num>
  <w:num w:numId="17">
    <w:abstractNumId w:val="4"/>
  </w:num>
  <w:num w:numId="18">
    <w:abstractNumId w:val="1"/>
  </w:num>
  <w:num w:numId="19">
    <w:abstractNumId w:val="6"/>
  </w:num>
  <w:num w:numId="20">
    <w:abstractNumId w:val="11"/>
  </w:num>
  <w:num w:numId="21">
    <w:abstractNumId w:val="9"/>
  </w:num>
  <w:num w:numId="22">
    <w:abstractNumId w:val="15"/>
  </w:num>
  <w:num w:numId="23">
    <w:abstractNumId w:val="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412DA"/>
    <w:rsid w:val="001601D9"/>
    <w:rsid w:val="0016039E"/>
    <w:rsid w:val="001623D2"/>
    <w:rsid w:val="00162CAE"/>
    <w:rsid w:val="00172963"/>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251AF"/>
    <w:rsid w:val="00234E0A"/>
    <w:rsid w:val="00236A27"/>
    <w:rsid w:val="00255DD0"/>
    <w:rsid w:val="002570E4"/>
    <w:rsid w:val="00264E1B"/>
    <w:rsid w:val="0026597B"/>
    <w:rsid w:val="0027672E"/>
    <w:rsid w:val="00285B17"/>
    <w:rsid w:val="002B2567"/>
    <w:rsid w:val="002B43D6"/>
    <w:rsid w:val="002B5568"/>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7A99"/>
    <w:rsid w:val="0046002B"/>
    <w:rsid w:val="00472CFE"/>
    <w:rsid w:val="00483ACE"/>
    <w:rsid w:val="00486A3F"/>
    <w:rsid w:val="00493FF9"/>
    <w:rsid w:val="0049419D"/>
    <w:rsid w:val="004A2EF2"/>
    <w:rsid w:val="004A6201"/>
    <w:rsid w:val="004D0BE2"/>
    <w:rsid w:val="004D5A2F"/>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3D7F"/>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90AC8"/>
    <w:rsid w:val="007A781F"/>
    <w:rsid w:val="007E0FC7"/>
    <w:rsid w:val="007E66D9"/>
    <w:rsid w:val="007F65C8"/>
    <w:rsid w:val="0080300C"/>
    <w:rsid w:val="00805D42"/>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381"/>
    <w:rsid w:val="00995C38"/>
    <w:rsid w:val="009A14C0"/>
    <w:rsid w:val="009A4192"/>
    <w:rsid w:val="009B3183"/>
    <w:rsid w:val="009C06F7"/>
    <w:rsid w:val="009C4D45"/>
    <w:rsid w:val="009D03EE"/>
    <w:rsid w:val="009E6773"/>
    <w:rsid w:val="00A04D49"/>
    <w:rsid w:val="00A0512E"/>
    <w:rsid w:val="00A16399"/>
    <w:rsid w:val="00A24A4D"/>
    <w:rsid w:val="00A32253"/>
    <w:rsid w:val="00A33D4C"/>
    <w:rsid w:val="00A35350"/>
    <w:rsid w:val="00A5663B"/>
    <w:rsid w:val="00A650EF"/>
    <w:rsid w:val="00A66F36"/>
    <w:rsid w:val="00A72409"/>
    <w:rsid w:val="00A8235C"/>
    <w:rsid w:val="00A862B1"/>
    <w:rsid w:val="00A90B3F"/>
    <w:rsid w:val="00A95FBA"/>
    <w:rsid w:val="00AA7FE9"/>
    <w:rsid w:val="00AB2576"/>
    <w:rsid w:val="00AC0D27"/>
    <w:rsid w:val="00AC766E"/>
    <w:rsid w:val="00AD13AB"/>
    <w:rsid w:val="00AE12AE"/>
    <w:rsid w:val="00AE354A"/>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3F28"/>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36360"/>
    <w:rsid w:val="00C4571F"/>
    <w:rsid w:val="00C46534"/>
    <w:rsid w:val="00C54603"/>
    <w:rsid w:val="00C55583"/>
    <w:rsid w:val="00C617AA"/>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1406"/>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1A2"/>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1B8F"/>
    <w:rsid w:val="00FA55E7"/>
    <w:rsid w:val="00FC61EC"/>
    <w:rsid w:val="00FC7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787-aparaititi-i-amesi-ekponisi-sxediasmoy-gia-tin-egkairi-kai-asfali-epistrofi-ton-ofeloymenon-stis-domes-poy-parexoyn-ypiresies-anoixtis-frontidas-gia-ta-atoma-me-anapiria-kai-xronies-pathi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754D5"/>
    <w:rsid w:val="001926C7"/>
    <w:rsid w:val="0020150E"/>
    <w:rsid w:val="00293B11"/>
    <w:rsid w:val="002A7333"/>
    <w:rsid w:val="002B512C"/>
    <w:rsid w:val="002D0519"/>
    <w:rsid w:val="0033422C"/>
    <w:rsid w:val="0034726D"/>
    <w:rsid w:val="004225DB"/>
    <w:rsid w:val="00466001"/>
    <w:rsid w:val="00512867"/>
    <w:rsid w:val="005332D1"/>
    <w:rsid w:val="005B71F3"/>
    <w:rsid w:val="006814FD"/>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93776"/>
    <w:rsid w:val="00EF5057"/>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269F80D-CD54-4E7A-BE5A-7B47CCBB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462</Words>
  <Characters>2501</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2020-05-11T08:13:00Z</dcterms:created>
  <dcterms:modified xsi:type="dcterms:W3CDTF">2020-05-11T08:16:00Z</dcterms:modified>
  <cp:contentStatus/>
  <dc:language>Ελληνικά</dc:language>
  <cp:version>am-20180624</cp:version>
</cp:coreProperties>
</file>