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CE661F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05-2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9D5586">
                    <w:t>25.05.2020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CE661F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9D5586">
                <w:rPr>
                  <w:rStyle w:val="Char2"/>
                  <w:b/>
                </w:rPr>
                <w:t>Τα Νέα της ΕΣΑμεΑ: Κορονοϊός, διερμηνεία ΕΝΓ, ίσα δικαιώματα στην εργασία και στην εκπαίδευση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9D5586" w:rsidRDefault="009D5586" w:rsidP="009D5586">
              <w:r w:rsidRPr="009D5586">
                <w:t>Το επεισόδιο των "Νέων της ΕΣΑμεΑ", που προβλήθηκε το Σάββατο 23 Μαΐου στο Κανάλι της Βουλής, τώρα και στο κανάλι της ΕΣΑμεΑ στο youtube. Μεταξύ άλλων μιλάνε ο Μανώλης Δερμιτζάκης, γενετιστής, πρόεδρος Εθνικού Συμβουλίου Έρευνας Τεχνολογίας και Καινοτομίας, για ότι θέλουμε να μάθουμε για τον κορονοϊό και τα άτομα με αναπηρία και χρόνιες παθήσ</w:t>
              </w:r>
              <w:r>
                <w:t>εις, καθώς και ο Στάθης Γιώργος</w:t>
              </w:r>
              <w:r w:rsidRPr="009D5586">
                <w:t>, πρόεδρος Διερμηνέων ΕΝΓ, για τις προκλήσ</w:t>
              </w:r>
              <w:r>
                <w:t xml:space="preserve">εις της νέας εποχής. Παρεμβαίνει ο πρόεδρος της ΕΣΑμεΑ Ιωάννης Βαρδακαστάνης σχολιάζοντας την επικαιρότητα, ενώ προβάλλεται και βίντεο επιχειρηματία με αναπηρία όρασης. Το επεισόδιο μπορείτε να το παρακολουθήσετε στο παρακάτω σύνδεσμο </w:t>
              </w:r>
            </w:p>
            <w:p w:rsidR="009D5586" w:rsidRDefault="009D5586" w:rsidP="009D5586">
              <w:hyperlink r:id="rId10" w:history="1">
                <w:r w:rsidRPr="00FC6076">
                  <w:rPr>
                    <w:rStyle w:val="-"/>
                  </w:rPr>
                  <w:t>https://youtu.be/22E0PzNqI9k</w:t>
                </w:r>
              </w:hyperlink>
              <w:r>
                <w:t xml:space="preserve"> </w:t>
              </w:r>
              <w:bookmarkStart w:id="1" w:name="_GoBack"/>
              <w:bookmarkEnd w:id="1"/>
            </w:p>
            <w:p w:rsidR="0076008A" w:rsidRDefault="009D5586" w:rsidP="009D5586">
              <w:r>
                <w:t xml:space="preserve">Προωθούμε την εκπομπή της ΕΣΑμεΑ, δίνουμε βήμα στα άτομα με αναπηρία και χρόνιες παθήσεις, παρεμβαίνουμε στην κοινωνία. Τίποτα για εμάς χωρίς εμάς, καλή θέαση!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61F" w:rsidRDefault="00CE661F" w:rsidP="00A5663B">
      <w:pPr>
        <w:spacing w:after="0" w:line="240" w:lineRule="auto"/>
      </w:pPr>
      <w:r>
        <w:separator/>
      </w:r>
    </w:p>
    <w:p w:rsidR="00CE661F" w:rsidRDefault="00CE661F"/>
  </w:endnote>
  <w:endnote w:type="continuationSeparator" w:id="0">
    <w:p w:rsidR="00CE661F" w:rsidRDefault="00CE661F" w:rsidP="00A5663B">
      <w:pPr>
        <w:spacing w:after="0" w:line="240" w:lineRule="auto"/>
      </w:pPr>
      <w:r>
        <w:continuationSeparator/>
      </w:r>
    </w:p>
    <w:p w:rsidR="00CE661F" w:rsidRDefault="00CE66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:rsidR="0076008A" w:rsidRDefault="00CE661F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61F" w:rsidRDefault="00CE661F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CE661F" w:rsidRDefault="00CE661F"/>
  </w:footnote>
  <w:footnote w:type="continuationSeparator" w:id="0">
    <w:p w:rsidR="00CE661F" w:rsidRDefault="00CE661F" w:rsidP="00A5663B">
      <w:pPr>
        <w:spacing w:after="0" w:line="240" w:lineRule="auto"/>
      </w:pPr>
      <w:r>
        <w:continuationSeparator/>
      </w:r>
    </w:p>
    <w:p w:rsidR="00CE661F" w:rsidRDefault="00CE66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CE661F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586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E661F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youtu.be/22E0PzNqI9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72EC"/>
    <w:rsid w:val="004B3087"/>
    <w:rsid w:val="00550D21"/>
    <w:rsid w:val="005E1B4F"/>
    <w:rsid w:val="006031FF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A87327B-4CBA-4187-B119-67868BA5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2020-05-25T07:24:00Z</dcterms:created>
  <dcterms:modified xsi:type="dcterms:W3CDTF">2020-05-25T07:24:00Z</dcterms:modified>
  <cp:contentStatus/>
  <dc:language>Ελληνικά</dc:language>
  <cp:version>am-20180624</cp:version>
</cp:coreProperties>
</file>