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2C416E31" w:rsidR="00A5663B" w:rsidRPr="00A5663B" w:rsidRDefault="0074333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10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56E78">
                    <w:t>06.10.2020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14F9D930" w:rsidR="0076008A" w:rsidRPr="0076008A" w:rsidRDefault="00F56E78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F56E78">
                <w:rPr>
                  <w:rStyle w:val="Char2"/>
                  <w:b/>
                </w:rPr>
                <w:t xml:space="preserve">ΔΕΝ ΕΙΝΑΙ ΑΘΩΟΙ </w:t>
              </w:r>
              <w:r w:rsidRPr="00F56E78">
                <w:rPr>
                  <w:rStyle w:val="Char2"/>
                  <w:b/>
                </w:rPr>
                <w:t xml:space="preserve">- </w:t>
              </w:r>
              <w:r w:rsidRPr="00F56E78">
                <w:rPr>
                  <w:rStyle w:val="Char2"/>
                  <w:b/>
                </w:rPr>
                <w:t xml:space="preserve">ΟΙ ΝΑΖΙ ΣΤΗ ΦΥΛΑΚΗ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3B4A071" w14:textId="24EA3DAB" w:rsidR="00F56E78" w:rsidRDefault="00F56E78" w:rsidP="00F56E78">
              <w:r>
                <w:t>Η Εθνική Συνομοσπονδία Ατόμων με Αναπηρία</w:t>
              </w:r>
              <w:r>
                <w:t xml:space="preserve"> στηρίζει τη συγκέντρωση </w:t>
              </w:r>
              <w:r>
                <w:t>στις 7</w:t>
              </w:r>
              <w:r>
                <w:t xml:space="preserve"> Οκτωβρίου έξω από το Εφετείο Αθηνών στις 1</w:t>
              </w:r>
              <w:r w:rsidR="004274AB">
                <w:t>0</w:t>
              </w:r>
              <w:r>
                <w:t xml:space="preserve">.00 π.μ., που πραγματοποιείται με αφορμή την ανακοίνωση της απόφασης της δίκης </w:t>
              </w:r>
              <w:r>
                <w:t>των νεοναζί</w:t>
              </w:r>
              <w:r>
                <w:t xml:space="preserve"> της «Χρυσής Αυγής». Η καταδίκη των δολοφόνων είναι επιβεβλημένη, στη χώρα που </w:t>
              </w:r>
              <w:r>
                <w:t>γέννησε τη</w:t>
              </w:r>
              <w:r>
                <w:t xml:space="preserve"> Δημοκρατία.</w:t>
              </w:r>
              <w:r>
                <w:t xml:space="preserve"> </w:t>
              </w:r>
              <w:r>
                <w:t xml:space="preserve">Η </w:t>
              </w:r>
              <w:r>
                <w:t>ΕΣΑμεΑ</w:t>
              </w:r>
              <w:r>
                <w:t xml:space="preserve"> ενώνει τη φωνή της με όλους </w:t>
              </w:r>
              <w:r>
                <w:t>και όλες που</w:t>
              </w:r>
              <w:r>
                <w:t xml:space="preserve"> συγκρούονται με φασιστικές πρακτικές</w:t>
              </w:r>
              <w:r>
                <w:t xml:space="preserve"> και με</w:t>
              </w:r>
              <w:r>
                <w:t xml:space="preserve"> </w:t>
              </w:r>
              <w:r>
                <w:t>τ</w:t>
              </w:r>
              <w:r>
                <w:t>άγματα εφόδου</w:t>
              </w:r>
              <w:r>
                <w:t>, με όλους και όλες που εναντιώνονται στον ρατσισμό, στην ευγονική, στην ανελευθερία.</w:t>
              </w:r>
            </w:p>
            <w:p w14:paraId="74A30CEA" w14:textId="1FDCDCE0" w:rsidR="0076008A" w:rsidRDefault="00F56E78" w:rsidP="00F56E78">
              <w:r>
                <w:t>Αναμένουμε το μόνο δίκαιο αποτέλεσμα, την καταδίκη των νεοφασιστών, τη δικαίωση των συγγενών του Παύλου. Προσβλέπουμε στους αγώνες του ελληνικού λαού για την ολοκληρωτική καταδίκη τ</w:t>
              </w:r>
              <w:r w:rsidR="001E4D7C">
                <w:t>ων ναζί.</w:t>
              </w:r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08694" w14:textId="77777777" w:rsidR="0074333B" w:rsidRDefault="0074333B" w:rsidP="00A5663B">
      <w:pPr>
        <w:spacing w:after="0" w:line="240" w:lineRule="auto"/>
      </w:pPr>
      <w:r>
        <w:separator/>
      </w:r>
    </w:p>
    <w:p w14:paraId="7E47DF56" w14:textId="77777777" w:rsidR="0074333B" w:rsidRDefault="0074333B"/>
  </w:endnote>
  <w:endnote w:type="continuationSeparator" w:id="0">
    <w:p w14:paraId="620EF7BF" w14:textId="77777777" w:rsidR="0074333B" w:rsidRDefault="0074333B" w:rsidP="00A5663B">
      <w:pPr>
        <w:spacing w:after="0" w:line="240" w:lineRule="auto"/>
      </w:pPr>
      <w:r>
        <w:continuationSeparator/>
      </w:r>
    </w:p>
    <w:p w14:paraId="73434070" w14:textId="77777777" w:rsidR="0074333B" w:rsidRDefault="00743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74333B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50B88" w14:textId="77777777" w:rsidR="0074333B" w:rsidRDefault="0074333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A7816CF" w14:textId="77777777" w:rsidR="0074333B" w:rsidRDefault="0074333B"/>
  </w:footnote>
  <w:footnote w:type="continuationSeparator" w:id="0">
    <w:p w14:paraId="5122250E" w14:textId="77777777" w:rsidR="0074333B" w:rsidRDefault="0074333B" w:rsidP="00A5663B">
      <w:pPr>
        <w:spacing w:after="0" w:line="240" w:lineRule="auto"/>
      </w:pPr>
      <w:r>
        <w:continuationSeparator/>
      </w:r>
    </w:p>
    <w:p w14:paraId="25F466ED" w14:textId="77777777" w:rsidR="0074333B" w:rsidRDefault="00743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74333B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13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5</cp:revision>
  <cp:lastPrinted>2017-05-26T15:11:00Z</cp:lastPrinted>
  <dcterms:created xsi:type="dcterms:W3CDTF">2019-10-01T06:41:00Z</dcterms:created>
  <dcterms:modified xsi:type="dcterms:W3CDTF">2020-10-06T12:35:00Z</dcterms:modified>
  <cp:contentStatus/>
  <dc:language>Ελληνικά</dc:language>
  <cp:version>am-20180624</cp:version>
</cp:coreProperties>
</file>