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0D668E09" w:rsidR="00A5663B" w:rsidRPr="00A5663B" w:rsidRDefault="00F42BE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1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E3F17">
                    <w:t>20.01.2021</w:t>
                  </w:r>
                </w:sdtContent>
              </w:sdt>
            </w:sdtContent>
          </w:sdt>
        </w:sdtContent>
      </w:sdt>
    </w:p>
    <w:p w14:paraId="41EA2CD5" w14:textId="43C56CEA" w:rsidR="00A5663B" w:rsidRPr="00A5663B" w:rsidRDefault="00F42BE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46AA1">
            <w:t>84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F42BEB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366FF3E" w:rsidR="00177B45" w:rsidRPr="00614D55" w:rsidRDefault="00F42BEB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8E3F17">
                <w:rPr>
                  <w:rStyle w:val="Char2"/>
                  <w:b/>
                  <w:u w:val="none"/>
                </w:rPr>
                <w:t>Άμεση απόσυρση της απαράδεκτης προκήρυξης του Δήμου Ηρακλείου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6CAA62DD" w14:textId="62A0D990" w:rsidR="00422932" w:rsidRDefault="00422932" w:rsidP="00422932">
              <w:r>
                <w:t xml:space="preserve">Με </w:t>
              </w:r>
              <w:hyperlink r:id="rId10" w:history="1">
                <w:r w:rsidRPr="009F7A04">
                  <w:rPr>
                    <w:rStyle w:val="-"/>
                  </w:rPr>
                  <w:t>επιστολή της η</w:t>
                </w:r>
                <w:r w:rsidRPr="009F7A04">
                  <w:rPr>
                    <w:rStyle w:val="-"/>
                  </w:rPr>
                  <w:t xml:space="preserve"> Ε.Σ.Α.μεΑ. </w:t>
                </w:r>
                <w:r w:rsidRPr="009F7A04">
                  <w:rPr>
                    <w:rStyle w:val="-"/>
                  </w:rPr>
                  <w:t>εξέφρασε τ</w:t>
                </w:r>
                <w:r w:rsidRPr="009F7A04">
                  <w:rPr>
                    <w:rStyle w:val="-"/>
                  </w:rPr>
                  <w:t>ην έντονη διαμαρτυρία</w:t>
                </w:r>
              </w:hyperlink>
              <w:r>
                <w:t xml:space="preserve"> της για τον αποκλεισμό ατόμων που έχουν χρόνι</w:t>
              </w:r>
              <w:r w:rsidR="008E3F17">
                <w:t>ες παθήσεις</w:t>
              </w:r>
              <w:r>
                <w:t xml:space="preserve"> ή υποκείμενα νοσήματα, ή ανήκουν σε ευπαθείς ομάδες ευάλωτες στον ιό του κορωνοϊού COVID-19</w:t>
              </w:r>
              <w:r w:rsidR="008E3F17">
                <w:t xml:space="preserve">, </w:t>
              </w:r>
              <w:r>
                <w:t xml:space="preserve">από προκήρυξη </w:t>
              </w:r>
              <w:r w:rsidR="008E3F17">
                <w:t>που</w:t>
              </w:r>
              <w:r>
                <w:t xml:space="preserve"> ανακοινώθηκε από το Δήμο</w:t>
              </w:r>
              <w:r>
                <w:t xml:space="preserve"> Ηρακλείου.</w:t>
              </w:r>
            </w:p>
            <w:p w14:paraId="5E7300CE" w14:textId="263DE3D9" w:rsidR="00422932" w:rsidRPr="00422932" w:rsidRDefault="00422932" w:rsidP="00422932">
              <w:r>
                <w:t xml:space="preserve">Πρόκειται για </w:t>
              </w:r>
              <w:r>
                <w:t xml:space="preserve">διάκριση και κατάφωρη παραβίαση θεμελιωδών δικαιωμάτων και έρχεται σε αντίθεση με τη νομοθεσία της χώρας </w:t>
              </w:r>
              <w:r w:rsidR="008E3F17">
                <w:t xml:space="preserve">μας. </w:t>
              </w:r>
              <w:r>
                <w:t xml:space="preserve">Ο αποκλεισμός αυτός παραβιάζει </w:t>
              </w:r>
              <w:r w:rsidR="008E3F17">
                <w:t xml:space="preserve">επίσης </w:t>
              </w:r>
              <w:r>
                <w:t xml:space="preserve">ένα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τομέα, εποχικές θέσεις κ.α. που έχει θεσπιστεί από το κράτος. </w:t>
              </w:r>
            </w:p>
            <w:p w14:paraId="4EAE845B" w14:textId="1B30E8FD" w:rsidR="0076008A" w:rsidRPr="00065190" w:rsidRDefault="008E3F17" w:rsidP="00BF17AC">
              <w:r>
                <w:t>Η ΕΣΑμεΑ ζητά</w:t>
              </w:r>
              <w:r w:rsidR="00422932">
                <w:t xml:space="preserve"> την άμεση απόσυρση </w:t>
              </w:r>
              <w:r>
                <w:t>αυτής της</w:t>
              </w:r>
              <w:r w:rsidR="00422932">
                <w:t xml:space="preserve"> προκήρυξης και την έκδοση νέας, η οποία θα είναι σύμφωνη με την κείμενη νομοθεσία και δεν θα εμπεριέχει διακρίσεις. 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6B2A8" w14:textId="77777777" w:rsidR="00F42BEB" w:rsidRDefault="00F42BEB" w:rsidP="00A5663B">
      <w:pPr>
        <w:spacing w:after="0" w:line="240" w:lineRule="auto"/>
      </w:pPr>
      <w:r>
        <w:separator/>
      </w:r>
    </w:p>
    <w:p w14:paraId="2960AF73" w14:textId="77777777" w:rsidR="00F42BEB" w:rsidRDefault="00F42BEB"/>
  </w:endnote>
  <w:endnote w:type="continuationSeparator" w:id="0">
    <w:p w14:paraId="577B330A" w14:textId="77777777" w:rsidR="00F42BEB" w:rsidRDefault="00F42BEB" w:rsidP="00A5663B">
      <w:pPr>
        <w:spacing w:after="0" w:line="240" w:lineRule="auto"/>
      </w:pPr>
      <w:r>
        <w:continuationSeparator/>
      </w:r>
    </w:p>
    <w:p w14:paraId="2C61F441" w14:textId="77777777" w:rsidR="00F42BEB" w:rsidRDefault="00F42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F42BEB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BED0E" w14:textId="77777777" w:rsidR="00F42BEB" w:rsidRDefault="00F42BE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691E3B0" w14:textId="77777777" w:rsidR="00F42BEB" w:rsidRDefault="00F42BEB"/>
  </w:footnote>
  <w:footnote w:type="continuationSeparator" w:id="0">
    <w:p w14:paraId="566CC3AB" w14:textId="77777777" w:rsidR="00F42BEB" w:rsidRDefault="00F42BEB" w:rsidP="00A5663B">
      <w:pPr>
        <w:spacing w:after="0" w:line="240" w:lineRule="auto"/>
      </w:pPr>
      <w:r>
        <w:continuationSeparator/>
      </w:r>
    </w:p>
    <w:p w14:paraId="259B6258" w14:textId="77777777" w:rsidR="00F42BEB" w:rsidRDefault="00F42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46AA1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2932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3F17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9F7A04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BEB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5124-i-esamea-kataggellei-ton-apokleismo-atomon-poy-exoyn-xronia-i-ypokeimena-nosimata-i-anikoyn-se-eypatheis-omades-eyalotes-ston-io-toy-koronoioy-covid-19-apo-prokiryxi-toy-dimoy-irakleioy-krit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3014B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16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2021-01-20T11:16:00Z</dcterms:created>
  <dcterms:modified xsi:type="dcterms:W3CDTF">2021-01-20T11:22:00Z</dcterms:modified>
  <cp:contentStatus/>
  <dc:language>Ελληνικά</dc:language>
  <cp:version>am-20180624</cp:version>
</cp:coreProperties>
</file>