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CE287" w14:textId="13534332" w:rsidR="00CC59F5" w:rsidRPr="0066741D" w:rsidRDefault="00CC59F5" w:rsidP="0066741D">
      <w:pPr>
        <w:pStyle w:val="af1"/>
      </w:pPr>
      <w:r w:rsidRPr="0066741D">
        <w:t xml:space="preserve">Πληροφορίες: </w:t>
      </w:r>
      <w:sdt>
        <w:sdtPr>
          <w:rPr>
            <w:rStyle w:val="Char6"/>
          </w:rPr>
          <w:id w:val="-335538029"/>
          <w:placeholder>
            <w:docPart w:val="D88E2EA133DB4D878AA88CBFC300BD5D"/>
          </w:placeholder>
          <w:text/>
        </w:sdtPr>
        <w:sdtEndPr>
          <w:rPr>
            <w:rStyle w:val="a1"/>
            <w:color w:val="0070C0"/>
          </w:rPr>
        </w:sdtEndPr>
        <w:sdtContent>
          <w:r w:rsidR="009013F4">
            <w:rPr>
              <w:rStyle w:val="Char6"/>
            </w:rPr>
            <w:t xml:space="preserve">Χριστίνα Σαμαρά </w:t>
          </w:r>
        </w:sdtContent>
      </w:sdt>
    </w:p>
    <w:sdt>
      <w:sdtPr>
        <w:id w:val="-481314470"/>
        <w:placeholder>
          <w:docPart w:val="1543605ED42B49579F7CE4153C71B41B"/>
        </w:placeholder>
        <w:text/>
      </w:sdtPr>
      <w:sdtEndPr/>
      <w:sdtContent>
        <w:p w14:paraId="6ACB52EC" w14:textId="1E5D42F7" w:rsidR="00CC62E9" w:rsidRPr="00AB2576" w:rsidRDefault="00B70C85" w:rsidP="00CD3CE2">
          <w:pPr>
            <w:pStyle w:val="ac"/>
          </w:pPr>
          <w:r>
            <w:t>ΕΞΙΑΡΕΤΙΚΑ ΕΠΕΙΓΟΝ</w:t>
          </w:r>
        </w:p>
      </w:sdtContent>
    </w:sdt>
    <w:p w14:paraId="15390792" w14:textId="127B0E8C" w:rsidR="00A5663B" w:rsidRPr="00A5663B" w:rsidRDefault="00F802FF"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ab"/>
                  </w:rPr>
                  <w:alias w:val="Πόλη"/>
                  <w:tag w:val="Πόλη"/>
                  <w:id w:val="1019975433"/>
                  <w:lock w:val="sdtLocked"/>
                  <w:placeholder>
                    <w:docPart w:val="9FB8C418A49D45829BDFD905F667717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EE529F238F3545B49654A4262634836E"/>
                  </w:placeholder>
                  <w:date w:fullDate="2021-02-25T00:00:00Z">
                    <w:dateFormat w:val="dd.MM.yyyy"/>
                    <w:lid w:val="el-GR"/>
                    <w:storeMappedDataAs w:val="dateTime"/>
                    <w:calendar w:val="gregorian"/>
                  </w:date>
                </w:sdtPr>
                <w:sdtEndPr>
                  <w:rPr>
                    <w:rStyle w:val="a1"/>
                  </w:rPr>
                </w:sdtEndPr>
                <w:sdtContent>
                  <w:r w:rsidR="009013F4">
                    <w:rPr>
                      <w:rStyle w:val="Char6"/>
                    </w:rPr>
                    <w:t>25.02.2021</w:t>
                  </w:r>
                </w:sdtContent>
              </w:sdt>
            </w:sdtContent>
          </w:sdt>
        </w:sdtContent>
      </w:sdt>
    </w:p>
    <w:p w14:paraId="47E42BCE" w14:textId="793F32D5" w:rsidR="00A5663B" w:rsidRPr="00A5663B" w:rsidRDefault="00F802FF"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DA33A2134449490E84A313FF05DA9769"/>
          </w:placeholder>
          <w:text/>
        </w:sdtPr>
        <w:sdtEndPr>
          <w:rPr>
            <w:rStyle w:val="a1"/>
          </w:rPr>
        </w:sdtEndPr>
        <w:sdtContent>
          <w:r w:rsidR="000B592C">
            <w:rPr>
              <w:rStyle w:val="Char6"/>
            </w:rPr>
            <w:t>281</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448BD6B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C32125">
                        <w:t xml:space="preserve">κ. Κ. Καραμανλή, Υπουργό Υποδομών και Μεταφορών </w:t>
                      </w:r>
                    </w:sdtContent>
                  </w:sdt>
                </w:p>
              </w:sdtContent>
            </w:sdt>
          </w:sdtContent>
        </w:sdt>
      </w:sdtContent>
    </w:sdt>
    <w:p w14:paraId="3CF05A6F" w14:textId="2E11F45B" w:rsidR="005D05EE" w:rsidRPr="005D05EE" w:rsidRDefault="000D3D70" w:rsidP="00A66F36">
      <w:pPr>
        <w:ind w:left="993" w:hanging="993"/>
        <w:jc w:val="left"/>
      </w:pPr>
      <w:r>
        <w:rPr>
          <w:rStyle w:val="ab"/>
        </w:rPr>
        <w:tab/>
      </w:r>
    </w:p>
    <w:p w14:paraId="6BCA1DFA"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BD1DA33334134A728A023DC34F50D22C"/>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31E56C2E" w:rsidR="002D0AB7" w:rsidRPr="00C0166C" w:rsidRDefault="00F802FF" w:rsidP="00DD1D03">
              <w:pPr>
                <w:pStyle w:val="a8"/>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bookmarkStart w:id="7" w:name="_Hlk65156594"/>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657ED9">
                    <w:t>Ανοιχτή επιστολή</w:t>
                  </w:r>
                  <w:r w:rsidR="008532A1">
                    <w:t xml:space="preserve"> </w:t>
                  </w:r>
                  <w:r w:rsidR="008532A1" w:rsidRPr="008532A1">
                    <w:t>για οριστική, θεσμοθετημένη λύση στην ταλαιπωρία χιλιάδων οδηγών αναπηρικών οχημάτων που διέρχονται από τα διόδια όλης της χώρας</w:t>
                  </w:r>
                </w:sdtContent>
              </w:sdt>
              <w:bookmarkEnd w:id="7"/>
              <w:r w:rsidR="002D0AB7">
                <w:rPr>
                  <w:rStyle w:val="ab"/>
                </w:rPr>
                <w:t>»</w:t>
              </w:r>
            </w:p>
            <w:p w14:paraId="7394759D" w14:textId="77777777" w:rsidR="002D0AB7" w:rsidRDefault="00F802FF"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DC53ADCD371543B2AFCF3A5F909C70F1"/>
            </w:placeholder>
          </w:sdtPr>
          <w:sdtEndPr>
            <w:rPr>
              <w:b w:val="0"/>
              <w:bCs w:val="0"/>
            </w:rPr>
          </w:sdtEndPr>
          <w:sdtContent>
            <w:p w14:paraId="76989465" w14:textId="77777777" w:rsidR="009013F4" w:rsidRPr="009013F4" w:rsidRDefault="009013F4" w:rsidP="009013F4">
              <w:pPr>
                <w:rPr>
                  <w:b/>
                  <w:bCs/>
                </w:rPr>
              </w:pPr>
              <w:r w:rsidRPr="009013F4">
                <w:rPr>
                  <w:b/>
                  <w:bCs/>
                </w:rPr>
                <w:t xml:space="preserve">Κύριε Υπουργέ, </w:t>
              </w:r>
            </w:p>
            <w:p w14:paraId="20D8CE2B" w14:textId="3C4584FF" w:rsidR="009013F4" w:rsidRPr="00B70C85" w:rsidRDefault="009013F4" w:rsidP="009013F4">
              <w:pPr>
                <w:rPr>
                  <w:color w:val="auto"/>
                </w:rPr>
              </w:pPr>
              <w:r w:rsidRPr="00B70C85">
                <w:rPr>
                  <w:color w:val="auto"/>
                </w:rPr>
                <w:t xml:space="preserve">Η Εθνική Συνομοσπονδία Ατόμων με Αναπηρία (Ε.Σ.Α.μεΑ.), τριτοβάθμιος κοινωνικός και συνδικαλιστικός φορέας των ατόμων με αναπηρία, χρονίων παθήσεων και των οικογενειών τους στη χώρα, με το παρόν έγγραφό μας </w:t>
              </w:r>
              <w:bookmarkStart w:id="8" w:name="_Hlk65156673"/>
              <w:r w:rsidRPr="00B70C85">
                <w:rPr>
                  <w:color w:val="auto"/>
                </w:rPr>
                <w:t xml:space="preserve">και με αφορμή το κρίσιμο θέμα της διέλευσης </w:t>
              </w:r>
              <w:bookmarkStart w:id="9" w:name="_Hlk65151452"/>
              <w:r w:rsidRPr="00B70C85">
                <w:rPr>
                  <w:color w:val="auto"/>
                </w:rPr>
                <w:t>των οχημάτων ατόμων με αναπηρία από τα διόδια των αυτοκινητόδρομων της χώρας</w:t>
              </w:r>
              <w:bookmarkEnd w:id="9"/>
              <w:r w:rsidRPr="00B70C85">
                <w:rPr>
                  <w:color w:val="auto"/>
                </w:rPr>
                <w:t>, το οποίο έχει συμπεριληφθεί στο άρθρο 212 στο σχέδιο νόμου που έχει κατατεθεί για συζήτηση και ψήφιση στη Βουλή με θέμα: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και τις υποδομές» θα ήθελε να θέσει υπόψη σας τα εξής:</w:t>
              </w:r>
              <w:bookmarkStart w:id="10" w:name="_Hlk65137573"/>
            </w:p>
            <w:p w14:paraId="17D22A9C" w14:textId="2D13B16F" w:rsidR="009013F4" w:rsidRPr="00B70C85" w:rsidRDefault="009013F4" w:rsidP="009013F4">
              <w:pPr>
                <w:rPr>
                  <w:color w:val="auto"/>
                </w:rPr>
              </w:pPr>
              <w:r w:rsidRPr="00B70C85">
                <w:rPr>
                  <w:color w:val="auto"/>
                </w:rPr>
                <w:t xml:space="preserve">Έχουμε επισημάνει με προηγούμενες επιστολές μας </w:t>
              </w:r>
              <w:r w:rsidR="00ED42F1">
                <w:rPr>
                  <w:color w:val="auto"/>
                </w:rPr>
                <w:t xml:space="preserve">και με κατ’ ιδίαν συναντήσεις με υπηρεσιακούς παράγοντες του Υπουργείου σας και με εσάς προσωπικά,  </w:t>
              </w:r>
              <w:r w:rsidR="00710931" w:rsidRPr="00B70C85">
                <w:rPr>
                  <w:color w:val="auto"/>
                </w:rPr>
                <w:t xml:space="preserve">τη διαπίστωση του εθνικού αναπηρικού κινήματος </w:t>
              </w:r>
              <w:r w:rsidRPr="00B70C85">
                <w:rPr>
                  <w:color w:val="auto"/>
                </w:rPr>
                <w:t xml:space="preserve">ότι </w:t>
              </w:r>
              <w:bookmarkEnd w:id="10"/>
              <w:r w:rsidRPr="00B70C85">
                <w:rPr>
                  <w:b/>
                  <w:bCs/>
                  <w:color w:val="auto"/>
                </w:rPr>
                <w:t>η καθιέρωση του ενιαίου e-pass σε όλους τους οδικούς άξονες αποτελεί τη χρυσή ευκαιρία για την οριστική διευθέτηση της ελεύθερης διέλευσης των αναπηρικών οχημάτων από τους σταθμούς διοδίων όλων των αυτοκινητόδρομων της χώρας, με ενιαίο τρόπο και χωρίς την υποχρεωτική παρουσία του ατόμου με αναπηρία σε αυτά</w:t>
              </w:r>
              <w:r w:rsidR="00710931" w:rsidRPr="00B70C85">
                <w:rPr>
                  <w:b/>
                  <w:bCs/>
                  <w:color w:val="auto"/>
                </w:rPr>
                <w:t>,</w:t>
              </w:r>
              <w:r w:rsidR="00710931" w:rsidRPr="00B70C85">
                <w:rPr>
                  <w:color w:val="auto"/>
                </w:rPr>
                <w:t xml:space="preserve"> δίνοντας λύση σε ένα χρόνιο πρόβλημα και διασφαλίζοντας την ισότιμη κινητικότητα των ατόμων με αναπηρία και την αξιοπρέπειά αυτών στη βάση της Σύμβασης των Ηνωμένων Εθνών για τα δικαιώματα των ατόμων με αναπηρία (ν.4074/2012), απαλλάσσοντάς τους από καθημερινές διενέξεις με τα στελέχη των παραχωρησιούχων στους σταθμούς των διοδίων.</w:t>
              </w:r>
            </w:p>
            <w:bookmarkEnd w:id="8"/>
            <w:p w14:paraId="373F458C" w14:textId="553F8ED4" w:rsidR="00710931" w:rsidRPr="00B70C85" w:rsidRDefault="00710931" w:rsidP="009013F4">
              <w:pPr>
                <w:rPr>
                  <w:b/>
                  <w:bCs/>
                  <w:color w:val="auto"/>
                </w:rPr>
              </w:pPr>
              <w:r w:rsidRPr="00B70C85">
                <w:rPr>
                  <w:color w:val="auto"/>
                </w:rPr>
                <w:lastRenderedPageBreak/>
                <w:t xml:space="preserve">Αναφορικά με το παρόν νομοσχέδιο η ΕΣΑμεΑ επικεντρώνεται στα παρακάτω σημεία, </w:t>
              </w:r>
              <w:r w:rsidR="00B5207B" w:rsidRPr="00B70C85">
                <w:rPr>
                  <w:color w:val="auto"/>
                </w:rPr>
                <w:t>τα οποία και θέτει υπόψη σας όσο και υπόψη των μελών του Κοινοβουλίου επισημαίνοντ</w:t>
              </w:r>
              <w:r w:rsidR="00B70C85">
                <w:rPr>
                  <w:color w:val="auto"/>
                </w:rPr>
                <w:t>α</w:t>
              </w:r>
              <w:r w:rsidR="00B5207B" w:rsidRPr="00B70C85">
                <w:rPr>
                  <w:color w:val="auto"/>
                </w:rPr>
                <w:t>ς την κρισιμότητα αυτών αναφορικά με την ισότιμη συμμετοχή των πολιτών με αναπηρία στην καθημερινή ζωή.</w:t>
              </w:r>
            </w:p>
            <w:p w14:paraId="2361546C" w14:textId="4A9E0BF7" w:rsidR="00053E7F" w:rsidRPr="00B70C85" w:rsidRDefault="00B5207B" w:rsidP="009013F4">
              <w:pPr>
                <w:rPr>
                  <w:color w:val="auto"/>
                </w:rPr>
              </w:pPr>
              <w:r w:rsidRPr="00B70C85">
                <w:rPr>
                  <w:b/>
                  <w:bCs/>
                  <w:color w:val="auto"/>
                </w:rPr>
                <w:t>Α.</w:t>
              </w:r>
              <w:r w:rsidR="00710931" w:rsidRPr="00B70C85">
                <w:rPr>
                  <w:color w:val="auto"/>
                </w:rPr>
                <w:t xml:space="preserve"> </w:t>
              </w:r>
              <w:r w:rsidR="00053E7F" w:rsidRPr="00B70C85">
                <w:rPr>
                  <w:color w:val="auto"/>
                </w:rPr>
                <w:t xml:space="preserve">Στο τέλος της </w:t>
              </w:r>
              <w:r w:rsidR="00053E7F" w:rsidRPr="00B70C85">
                <w:rPr>
                  <w:b/>
                  <w:bCs/>
                  <w:color w:val="auto"/>
                </w:rPr>
                <w:t xml:space="preserve">παρ. 17 του άρθρου 212 </w:t>
              </w:r>
              <w:r w:rsidR="00053E7F" w:rsidRPr="00B70C85">
                <w:rPr>
                  <w:color w:val="auto"/>
                </w:rPr>
                <w:t xml:space="preserve">του εν λόγω σχεδίου νόμου αναφέρεται ότι το άτομο με αναπηρία υποχρεούται να επιβαίνει στο όχημα κατά τη διέλευση. </w:t>
              </w:r>
            </w:p>
            <w:p w14:paraId="59D111B3" w14:textId="5DFDEAB2" w:rsidR="00053E7F" w:rsidRDefault="00053E7F" w:rsidP="009013F4">
              <w:r w:rsidRPr="00B70C85">
                <w:rPr>
                  <w:color w:val="auto"/>
                </w:rPr>
                <w:t xml:space="preserve">Διαφωνούμε κάθετα με αυτή τη διάταξη, διότι, ως γνωστόν, οι πολίτες με αναπηρία αναγκάζονται να χρησιμοποιούν στη συντριπτική τους πλειοψηφία ιδιωτικά αυτοκίνητα για τις μετακινήσεις τους, λόγω της απουσίας προσβάσιμων αστικών μεταφορικών συστημάτων στην πλειοψηφία των ελληνικών πόλεων, καθώς και </w:t>
              </w:r>
              <w:r w:rsidR="00094DDD" w:rsidRPr="00B70C85">
                <w:rPr>
                  <w:color w:val="auto"/>
                </w:rPr>
                <w:t>του</w:t>
              </w:r>
              <w:r w:rsidRPr="00B70C85">
                <w:rPr>
                  <w:color w:val="auto"/>
                </w:rPr>
                <w:t xml:space="preserve"> σχεδόν ολοκληρωτικ</w:t>
              </w:r>
              <w:r w:rsidR="00094DDD" w:rsidRPr="00B70C85">
                <w:rPr>
                  <w:color w:val="auto"/>
                </w:rPr>
                <w:t>ού</w:t>
              </w:r>
              <w:r w:rsidRPr="00B70C85">
                <w:rPr>
                  <w:color w:val="auto"/>
                </w:rPr>
                <w:t xml:space="preserve"> αποκλει</w:t>
              </w:r>
              <w:r w:rsidR="00094DDD" w:rsidRPr="00B70C85">
                <w:rPr>
                  <w:color w:val="auto"/>
                </w:rPr>
                <w:t>σμού τους</w:t>
              </w:r>
              <w:r w:rsidRPr="00B70C85">
                <w:rPr>
                  <w:color w:val="auto"/>
                </w:rPr>
                <w:t xml:space="preserve"> από τα ΚΤΕΛ και τα τρένα λόγω μη προσβάσιμων </w:t>
              </w:r>
              <w:r w:rsidR="00094DDD" w:rsidRPr="00B70C85">
                <w:rPr>
                  <w:color w:val="auto"/>
                </w:rPr>
                <w:t xml:space="preserve">οχημάτων και </w:t>
              </w:r>
              <w:r w:rsidRPr="00B70C85">
                <w:rPr>
                  <w:color w:val="auto"/>
                </w:rPr>
                <w:t>υποδομών</w:t>
              </w:r>
              <w:r w:rsidR="00710931" w:rsidRPr="00B70C85">
                <w:rPr>
                  <w:color w:val="auto"/>
                </w:rPr>
                <w:t xml:space="preserve"> σε αυτά</w:t>
              </w:r>
              <w:r w:rsidRPr="00B70C85">
                <w:rPr>
                  <w:color w:val="auto"/>
                </w:rPr>
                <w:t xml:space="preserve">, παρά τις απαιτήσεις </w:t>
              </w:r>
              <w:r w:rsidRPr="00053E7F">
                <w:t>των Ευρωπαϊκών Κανονισμών ΕΚ 181/2011 και 1371/2007 και κατά παράβαση των άρθρων 8,18,19 και 20 της Σύμβασης για τα δικαιώματα των ατόμων με αναπηρία</w:t>
              </w:r>
              <w:r w:rsidR="00710931">
                <w:t xml:space="preserve"> (ν.</w:t>
              </w:r>
              <w:r w:rsidRPr="00053E7F">
                <w:t>4074/2012</w:t>
              </w:r>
              <w:r w:rsidR="00710931">
                <w:t>)</w:t>
              </w:r>
              <w:r w:rsidRPr="00053E7F">
                <w:t>. Οι δε οικείοι τους συχνότατα εκτελούν χρέη οδηγού/μεταφορέα, μεταφέροντας αυτούς σε διάφορες δομές όπου χρειάζεται να μεταβούν (π.χ. νοσοκομεία, θεραπευτήρια, εργασία, χώρους ψυχαγωγίας/άθλησης, εκπαίδευσης, δημιουργικής απασχόλησης κ.λπ.) και να παραμείνουν για να λάβουν αγωγή ή εκπαίδευση ή να εργαστούν ή να συμμετάσχουν σε δρώμενα. Στις περιπτώσεις αυτές, συχνά οι οικείοι τους τους αφήνουν στον τόπο προορισμού και επιστρέφουν να τους παραλάβουν για να επιστρέψουν στην κατοικία τους. Οπότε αν και το αναπηρικό αυτοκίνητο κυκλοφορεί προς εξυπηρέτηση του ατόμου με αναπηρία, το άτομο μπορεί να μην βρίσκεται εντός αυτού.</w:t>
              </w:r>
            </w:p>
            <w:p w14:paraId="6BE94D8A" w14:textId="2B534939" w:rsidR="00053E7F" w:rsidRPr="00B70C85" w:rsidRDefault="0076134C" w:rsidP="009013F4">
              <w:pPr>
                <w:rPr>
                  <w:color w:val="auto"/>
                </w:rPr>
              </w:pPr>
              <w:r w:rsidRPr="00B70C85">
                <w:rPr>
                  <w:b/>
                  <w:bCs/>
                  <w:color w:val="auto"/>
                </w:rPr>
                <w:t>Ως εκ τούτου, γ</w:t>
              </w:r>
              <w:r w:rsidR="00053E7F" w:rsidRPr="00B70C85">
                <w:rPr>
                  <w:b/>
                  <w:bCs/>
                  <w:color w:val="auto"/>
                </w:rPr>
                <w:t xml:space="preserve">ια όλους αυτούς τους λόγους που αναφέρουμε </w:t>
              </w:r>
              <w:r w:rsidRPr="00B70C85">
                <w:rPr>
                  <w:b/>
                  <w:bCs/>
                  <w:color w:val="auto"/>
                </w:rPr>
                <w:t xml:space="preserve">παραπάνω, </w:t>
              </w:r>
              <w:r w:rsidR="00053E7F" w:rsidRPr="00B70C85">
                <w:rPr>
                  <w:b/>
                  <w:bCs/>
                  <w:color w:val="auto"/>
                </w:rPr>
                <w:t xml:space="preserve">ζητάμε </w:t>
              </w:r>
              <w:r w:rsidR="00B5207B" w:rsidRPr="00B70C85">
                <w:rPr>
                  <w:b/>
                  <w:bCs/>
                  <w:color w:val="auto"/>
                </w:rPr>
                <w:t xml:space="preserve">την απαλλαγή καταβολής διοδίων κατά τη διέλευση οχήματος ατόμου με αναπηρία ανεξάρτητα από το αν </w:t>
              </w:r>
              <w:r w:rsidR="00053E7F" w:rsidRPr="00B70C85">
                <w:rPr>
                  <w:b/>
                  <w:bCs/>
                  <w:color w:val="auto"/>
                </w:rPr>
                <w:t xml:space="preserve">επιβαίνει </w:t>
              </w:r>
              <w:r w:rsidR="00605CA1" w:rsidRPr="00B70C85">
                <w:rPr>
                  <w:b/>
                  <w:bCs/>
                  <w:color w:val="auto"/>
                </w:rPr>
                <w:t xml:space="preserve">ή όχι </w:t>
              </w:r>
              <w:r w:rsidR="00053E7F" w:rsidRPr="00B70C85">
                <w:rPr>
                  <w:b/>
                  <w:bCs/>
                  <w:color w:val="auto"/>
                </w:rPr>
                <w:t xml:space="preserve">το άτομο με αναπηρία στο όχημα </w:t>
              </w:r>
              <w:r w:rsidR="00605CA1" w:rsidRPr="00B70C85">
                <w:rPr>
                  <w:b/>
                  <w:bCs/>
                  <w:color w:val="auto"/>
                </w:rPr>
                <w:t xml:space="preserve">(«αναπηρικό» όχημα) </w:t>
              </w:r>
              <w:r w:rsidR="00053E7F" w:rsidRPr="00B70C85">
                <w:rPr>
                  <w:b/>
                  <w:bCs/>
                  <w:color w:val="auto"/>
                </w:rPr>
                <w:t>κατά τη διέλευση</w:t>
              </w:r>
              <w:r w:rsidRPr="00B70C85">
                <w:rPr>
                  <w:b/>
                  <w:bCs/>
                  <w:color w:val="auto"/>
                </w:rPr>
                <w:t xml:space="preserve"> από τα διόδια. </w:t>
              </w:r>
              <w:r w:rsidR="00605CA1" w:rsidRPr="00B70C85">
                <w:rPr>
                  <w:b/>
                  <w:bCs/>
                  <w:color w:val="auto"/>
                </w:rPr>
                <w:t>Την ίδια, δε, απαλλαγή αιτούμαστε και στην περίπτωση που άτομο με αναπηρία επιβαίνει οχήματος που δεν έχει χαρακτηριστεί «αναπηρικό», εφόσον το άτομο είναι κάτοχος της ενιαίας κάρτας της νέας παρ.17 του ίδιου άρθρου 212</w:t>
              </w:r>
              <w:r w:rsidR="00605CA1" w:rsidRPr="00B70C85">
                <w:rPr>
                  <w:color w:val="auto"/>
                </w:rPr>
                <w:t xml:space="preserve">, η οποία όπως προβλέπεται </w:t>
              </w:r>
              <w:r w:rsidR="00035F47" w:rsidRPr="00B70C85">
                <w:rPr>
                  <w:color w:val="auto"/>
                </w:rPr>
                <w:t xml:space="preserve">από το νομοσχέδιο </w:t>
              </w:r>
              <w:r w:rsidR="00605CA1" w:rsidRPr="00B70C85">
                <w:rPr>
                  <w:color w:val="auto"/>
                </w:rPr>
                <w:t>θα φέρει τόσο φωτογραφία του δικαιούχου ατόμου όσο και τον αριθμό κυκλοφορίας του οχήματ</w:t>
              </w:r>
              <w:r w:rsidR="00035F47" w:rsidRPr="00B70C85">
                <w:rPr>
                  <w:color w:val="auto"/>
                </w:rPr>
                <w:t>ός του. Θα επιτρέπει δηλαδή εύκολα την ταυτοποίηση ή του ατόμου ή του οχήματος.</w:t>
              </w:r>
            </w:p>
            <w:p w14:paraId="3BF99FCA" w14:textId="20718E63" w:rsidR="00094DDD" w:rsidRPr="00B70C85" w:rsidRDefault="00710931" w:rsidP="00094DDD">
              <w:pPr>
                <w:rPr>
                  <w:color w:val="auto"/>
                </w:rPr>
              </w:pPr>
              <w:r w:rsidRPr="00B70C85">
                <w:rPr>
                  <w:b/>
                  <w:bCs/>
                  <w:color w:val="auto"/>
                </w:rPr>
                <w:t>Β.</w:t>
              </w:r>
              <w:r w:rsidRPr="00B70C85">
                <w:rPr>
                  <w:color w:val="auto"/>
                </w:rPr>
                <w:t xml:space="preserve"> </w:t>
              </w:r>
              <w:r w:rsidR="00094DDD" w:rsidRPr="00B70C85">
                <w:rPr>
                  <w:color w:val="auto"/>
                </w:rPr>
                <w:t xml:space="preserve">Παράλληλα, η ελεύθερη διέλευση των αναπηρικών αυτοκινήτων από τα διόδια, πρέπει να εφαρμοστεί με τρόπο ενιαίο και κοινά αποδεκτό από τις εταιρείες εκμετάλλευσης και διαχείρισης όλων των αυτοκινητόδρομων της χώρας. </w:t>
              </w:r>
            </w:p>
            <w:p w14:paraId="4D8C6719" w14:textId="1C7DD905" w:rsidR="00094DDD" w:rsidRPr="00B70C85" w:rsidRDefault="00094DDD" w:rsidP="009013F4">
              <w:pPr>
                <w:rPr>
                  <w:i/>
                  <w:iCs/>
                  <w:color w:val="auto"/>
                </w:rPr>
              </w:pPr>
              <w:r w:rsidRPr="00B70C85">
                <w:rPr>
                  <w:color w:val="auto"/>
                </w:rPr>
                <w:t>Επισημαίνουμε δε, ότι στο πνεύμα αυτό κινείται και ο συντάκτης του άρθρου 212 του παρόντος νομοσχεδίου</w:t>
              </w:r>
              <w:r w:rsidR="00B5207B" w:rsidRPr="00B70C85">
                <w:rPr>
                  <w:color w:val="auto"/>
                </w:rPr>
                <w:t>,</w:t>
              </w:r>
              <w:r w:rsidRPr="00B70C85">
                <w:rPr>
                  <w:color w:val="auto"/>
                </w:rPr>
                <w:t xml:space="preserve"> ο οποίος στην προτεινόμενη νέα παρ.9 του άρθρου δεύτερου του ν.4388/2016 αναφέρει ότι «</w:t>
              </w:r>
              <w:r w:rsidRPr="00B70C85">
                <w:rPr>
                  <w:i/>
                  <w:iCs/>
                  <w:color w:val="auto"/>
                </w:rPr>
                <w:t>με απόφαση του Υπουργού</w:t>
              </w:r>
              <w:r w:rsidR="00B5207B" w:rsidRPr="00B70C85">
                <w:rPr>
                  <w:i/>
                  <w:iCs/>
                  <w:color w:val="auto"/>
                </w:rPr>
                <w:t xml:space="preserve"> </w:t>
              </w:r>
              <w:r w:rsidRPr="00B70C85">
                <w:rPr>
                  <w:i/>
                  <w:iCs/>
                  <w:color w:val="auto"/>
                </w:rPr>
                <w:t xml:space="preserve">Υποδομών και Μεταφορών </w:t>
              </w:r>
              <w:r w:rsidRPr="00B70C85">
                <w:rPr>
                  <w:i/>
                  <w:iCs/>
                  <w:color w:val="auto"/>
                </w:rPr>
                <w:lastRenderedPageBreak/>
                <w:t>καθορίζονται (γ) οι απαλλαγές υποχρέωσης καταβολής τελών διοδίων σε ειδικές κατηγορίες και ευάλωτες ομάδες πληθυσμού ιδίως σε άνεργους, ΑμεΑ [...]».</w:t>
              </w:r>
            </w:p>
            <w:p w14:paraId="6948F187" w14:textId="154A9E76" w:rsidR="00053E7F" w:rsidRPr="00B70C85" w:rsidRDefault="00094DDD" w:rsidP="009013F4">
              <w:pPr>
                <w:rPr>
                  <w:color w:val="auto"/>
                </w:rPr>
              </w:pPr>
              <w:r w:rsidRPr="00B70C85">
                <w:rPr>
                  <w:color w:val="auto"/>
                </w:rPr>
                <w:t xml:space="preserve">Παρ’ όλα αυτά πρόσφατα δημοσιεύματα αναφέρουν ότι η απαλλαγή υποχρέωσης καταβολής διοδίων </w:t>
              </w:r>
              <w:r w:rsidR="0076134C" w:rsidRPr="00B70C85">
                <w:rPr>
                  <w:color w:val="auto"/>
                </w:rPr>
                <w:t xml:space="preserve">που θα ισχύει, θα αποφασίζεται από τον παραχωρησιούχο που λειτουργεί τον κάθε αυτοκινητόδρομο. </w:t>
              </w:r>
            </w:p>
            <w:p w14:paraId="7972CF08" w14:textId="07DE16D0" w:rsidR="009013F4" w:rsidRPr="00B70C85" w:rsidRDefault="00B5207B" w:rsidP="009013F4">
              <w:pPr>
                <w:rPr>
                  <w:color w:val="auto"/>
                </w:rPr>
              </w:pPr>
              <w:r w:rsidRPr="00B70C85">
                <w:rPr>
                  <w:b/>
                  <w:bCs/>
                  <w:color w:val="auto"/>
                </w:rPr>
                <w:t>Επιθυμώντας να προλάβουμε εξελίξεις σε λάθος κατεύθυνση, επισημαίνουμε ότι θ</w:t>
              </w:r>
              <w:r w:rsidR="0076134C" w:rsidRPr="00B70C85">
                <w:rPr>
                  <w:b/>
                  <w:bCs/>
                  <w:color w:val="auto"/>
                </w:rPr>
                <w:t xml:space="preserve">εωρούμε αδιανόητο να επιτραπεί σε κάθε εταιρεία εκμετάλλευσης να εφαρμόζει τη δική της πολιτική σχετικά με τη διέλευση των ατόμων με αναπηρία και να μην υπάρχει ενιαία ρύθμιση από το κράτος. </w:t>
              </w:r>
              <w:r w:rsidR="00710931" w:rsidRPr="00B70C85">
                <w:rPr>
                  <w:color w:val="auto"/>
                </w:rPr>
                <w:t>Η έξοδος από την οικονομική και υγειονομική κρίση επιβάλλει τη διαμόρφωση μιας νέας πραγματικότητας</w:t>
              </w:r>
              <w:r w:rsidRPr="00B70C85">
                <w:rPr>
                  <w:color w:val="auto"/>
                </w:rPr>
                <w:t>,</w:t>
              </w:r>
              <w:r w:rsidR="00710931" w:rsidRPr="00B70C85">
                <w:rPr>
                  <w:color w:val="auto"/>
                </w:rPr>
                <w:t xml:space="preserve"> στην οποία τα άτομα με αναπηρία θα αντιμετωπίζονται από την Πολιτεία κατά τρόπο </w:t>
              </w:r>
              <w:r w:rsidRPr="00B70C85">
                <w:rPr>
                  <w:color w:val="auto"/>
                </w:rPr>
                <w:t>θεσμικό και αδιαμφισβήτητο.</w:t>
              </w:r>
            </w:p>
            <w:p w14:paraId="191699AE" w14:textId="54C1DBCE" w:rsidR="009013F4" w:rsidRPr="00B70C85" w:rsidRDefault="00710931" w:rsidP="009013F4">
              <w:pPr>
                <w:rPr>
                  <w:color w:val="auto"/>
                </w:rPr>
              </w:pPr>
              <w:r w:rsidRPr="00B70C85">
                <w:rPr>
                  <w:b/>
                  <w:bCs/>
                  <w:color w:val="auto"/>
                </w:rPr>
                <w:t xml:space="preserve">Γ. </w:t>
              </w:r>
              <w:r w:rsidR="00C32125" w:rsidRPr="00B70C85">
                <w:rPr>
                  <w:color w:val="auto"/>
                </w:rPr>
                <w:t>Επιπρόσθετα</w:t>
              </w:r>
              <w:r w:rsidR="00094DDD" w:rsidRPr="00B70C85">
                <w:rPr>
                  <w:color w:val="auto"/>
                </w:rPr>
                <w:t xml:space="preserve">, επισημαίνουμε </w:t>
              </w:r>
              <w:r w:rsidR="00B5207B" w:rsidRPr="00B70C85">
                <w:rPr>
                  <w:color w:val="auto"/>
                </w:rPr>
                <w:t xml:space="preserve">τέλος </w:t>
              </w:r>
              <w:r w:rsidR="00094DDD" w:rsidRPr="00B70C85">
                <w:rPr>
                  <w:color w:val="auto"/>
                </w:rPr>
                <w:t>ότι στο παρόν νομοσχέδιο</w:t>
              </w:r>
              <w:r w:rsidR="00C32125" w:rsidRPr="00B70C85">
                <w:rPr>
                  <w:color w:val="auto"/>
                </w:rPr>
                <w:t xml:space="preserve"> θα</w:t>
              </w:r>
              <w:r w:rsidR="009013F4" w:rsidRPr="00B70C85">
                <w:rPr>
                  <w:color w:val="auto"/>
                </w:rPr>
                <w:t xml:space="preserve"> πρέπει </w:t>
              </w:r>
              <w:r w:rsidR="009013F4" w:rsidRPr="00B70C85">
                <w:rPr>
                  <w:b/>
                  <w:bCs/>
                  <w:color w:val="auto"/>
                </w:rPr>
                <w:t>ο όρος «</w:t>
              </w:r>
              <w:r w:rsidR="009013F4" w:rsidRPr="00B70C85">
                <w:rPr>
                  <w:b/>
                  <w:bCs/>
                  <w:i/>
                  <w:iCs/>
                  <w:color w:val="auto"/>
                </w:rPr>
                <w:t>ΑμεΑ</w:t>
              </w:r>
              <w:r w:rsidR="009013F4" w:rsidRPr="00B70C85">
                <w:rPr>
                  <w:b/>
                  <w:bCs/>
                  <w:color w:val="auto"/>
                </w:rPr>
                <w:t>» να αντικατασταθεί από τον όρο «</w:t>
              </w:r>
              <w:r w:rsidR="009013F4" w:rsidRPr="00B70C85">
                <w:rPr>
                  <w:b/>
                  <w:bCs/>
                  <w:i/>
                  <w:iCs/>
                  <w:color w:val="auto"/>
                </w:rPr>
                <w:t>άτομο με αναπηρία</w:t>
              </w:r>
              <w:r w:rsidR="009013F4" w:rsidRPr="00B70C85">
                <w:rPr>
                  <w:b/>
                  <w:bCs/>
                  <w:color w:val="auto"/>
                </w:rPr>
                <w:t>»</w:t>
              </w:r>
              <w:r w:rsidR="009013F4" w:rsidRPr="00B70C85">
                <w:rPr>
                  <w:color w:val="auto"/>
                </w:rPr>
                <w:t xml:space="preserve"> ο οποίος έχει καθιερωθεί από τη Σύμβαση των Ηνωμένων Εθνών για τα δικαιώματα των ατόμων με αναπηρία και με τον ν.4074/212 </w:t>
              </w:r>
              <w:r w:rsidR="00B5207B" w:rsidRPr="00B70C85">
                <w:rPr>
                  <w:color w:val="auto"/>
                </w:rPr>
                <w:t xml:space="preserve">που </w:t>
              </w:r>
              <w:r w:rsidR="009013F4" w:rsidRPr="00B70C85">
                <w:rPr>
                  <w:color w:val="auto"/>
                </w:rPr>
                <w:t>έχει πλέον καταστεί μέρος της εθνικής νομοθεσίας.</w:t>
              </w:r>
            </w:p>
            <w:p w14:paraId="2171065E" w14:textId="67662FA3" w:rsidR="00091240" w:rsidRDefault="00793D64" w:rsidP="006B3225">
              <w:r w:rsidRPr="00793D64">
                <w:rPr>
                  <w:color w:val="auto"/>
                </w:rPr>
                <w:t>Πιστεύοντας πως θα ανταποκριθείτε θετικά στη θεσμοθέτηση των παραπάνω αιτημάτων μας, που αποτελούν αιτήματα σύσσωμου του αναπηρικού κινήματος της χώρας, σας ευχαριστούμε εκ των προτέρων</w:t>
              </w:r>
              <w:r w:rsidR="00A36B7B">
                <w:rPr>
                  <w:color w:val="auto"/>
                </w:rPr>
                <w:t xml:space="preserve">. </w:t>
              </w:r>
            </w:p>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F802FF"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F802FF"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F802FF"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F802FF"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0E52B953" w14:textId="77777777" w:rsidR="002D0AB7" w:rsidRDefault="002D0AB7" w:rsidP="006B3225">
      <w:pPr>
        <w:spacing w:line="240" w:lineRule="auto"/>
        <w:jc w:val="left"/>
        <w:rPr>
          <w:b/>
        </w:rPr>
      </w:pPr>
      <w:r>
        <w:rPr>
          <w:b/>
        </w:rPr>
        <w:t>Πίνακας Αποδεκτών:</w:t>
      </w:r>
    </w:p>
    <w:sdt>
      <w:sdtPr>
        <w:id w:val="1995914394"/>
        <w:placeholder>
          <w:docPart w:val="74CE68D957034BF3B736BF147C4F21C2"/>
        </w:placeholder>
      </w:sdtPr>
      <w:sdtEndPr/>
      <w:sdtContent>
        <w:sdt>
          <w:sdtPr>
            <w:rPr>
              <w:rStyle w:val="BulletsChar"/>
            </w:rPr>
            <w:alias w:val="Πίνακας αποδεκτών"/>
            <w:tag w:val="Πίνακας αποδεκτών"/>
            <w:id w:val="2120099400"/>
            <w:placeholder>
              <w:docPart w:val="48A0C9C21CAE4A83A24B56B938C3C083"/>
            </w:placeholder>
          </w:sdtPr>
          <w:sdtEndPr>
            <w:rPr>
              <w:rStyle w:val="BulletsChar"/>
            </w:rPr>
          </w:sdtEndPr>
          <w:sdtContent>
            <w:p w14:paraId="70AEA96E" w14:textId="77777777" w:rsidR="00C32125" w:rsidRPr="00C32125" w:rsidRDefault="00C32125" w:rsidP="00C32125">
              <w:pPr>
                <w:pStyle w:val="Bullets0"/>
                <w:rPr>
                  <w:rStyle w:val="BulletsChar"/>
                </w:rPr>
              </w:pPr>
              <w:r w:rsidRPr="00C32125">
                <w:rPr>
                  <w:rStyle w:val="BulletsChar"/>
                </w:rPr>
                <w:t>Γραφείο Πρωθυπουργού της χώρας</w:t>
              </w:r>
            </w:p>
            <w:p w14:paraId="77A6D506" w14:textId="77777777" w:rsidR="00C32125" w:rsidRPr="00C32125" w:rsidRDefault="00C32125" w:rsidP="00C32125">
              <w:pPr>
                <w:pStyle w:val="Bullets0"/>
                <w:rPr>
                  <w:rStyle w:val="BulletsChar"/>
                </w:rPr>
              </w:pPr>
              <w:r w:rsidRPr="00C32125">
                <w:rPr>
                  <w:rStyle w:val="BulletsChar"/>
                </w:rPr>
                <w:t xml:space="preserve">Γραφείο Υπουργού Επικρατείας, κ. Γ. Γεραπετρίτη </w:t>
              </w:r>
            </w:p>
            <w:p w14:paraId="56472EF4" w14:textId="77777777" w:rsidR="00C32125" w:rsidRPr="00C32125" w:rsidRDefault="00C32125" w:rsidP="00C32125">
              <w:pPr>
                <w:pStyle w:val="Bullets0"/>
                <w:rPr>
                  <w:rStyle w:val="BulletsChar"/>
                </w:rPr>
              </w:pPr>
              <w:r w:rsidRPr="00C32125">
                <w:rPr>
                  <w:rStyle w:val="BulletsChar"/>
                </w:rPr>
                <w:t>Γραφείο Υφυπουργού παρά τω Πρωθυπουργώ, κ. Άκη Σκέρτσου</w:t>
              </w:r>
            </w:p>
            <w:p w14:paraId="1DF811B1" w14:textId="77777777" w:rsidR="00C32125" w:rsidRPr="00C32125" w:rsidRDefault="00C32125" w:rsidP="00C32125">
              <w:pPr>
                <w:pStyle w:val="Bullets0"/>
                <w:rPr>
                  <w:rStyle w:val="BulletsChar"/>
                </w:rPr>
              </w:pPr>
              <w:r w:rsidRPr="00C32125">
                <w:rPr>
                  <w:rStyle w:val="BulletsChar"/>
                </w:rPr>
                <w:lastRenderedPageBreak/>
                <w:t>Γραφειο Υφυπουργού Υποδομών και Μεταφορών, κ. Ι. Κεφαλογιάννη</w:t>
              </w:r>
            </w:p>
            <w:p w14:paraId="50CB8678" w14:textId="77777777" w:rsidR="00C32125" w:rsidRPr="00C32125" w:rsidRDefault="00C32125" w:rsidP="00C32125">
              <w:pPr>
                <w:pStyle w:val="Bullets0"/>
                <w:rPr>
                  <w:rStyle w:val="BulletsChar"/>
                </w:rPr>
              </w:pPr>
              <w:r w:rsidRPr="00C32125">
                <w:rPr>
                  <w:rStyle w:val="BulletsChar"/>
                </w:rPr>
                <w:t>Γραφείο Γ.Γ. Υποδομών, κ. Γ. Καραγιάννη</w:t>
              </w:r>
            </w:p>
            <w:p w14:paraId="2AF29B43" w14:textId="6DCA1A54" w:rsidR="00C32125" w:rsidRDefault="00C32125" w:rsidP="00C32125">
              <w:pPr>
                <w:pStyle w:val="Bullets0"/>
                <w:rPr>
                  <w:rStyle w:val="BulletsChar"/>
                </w:rPr>
              </w:pPr>
              <w:r w:rsidRPr="00C32125">
                <w:rPr>
                  <w:rStyle w:val="BulletsChar"/>
                </w:rPr>
                <w:t>Γραφείο Γ.Γ. Μεταφορών, κ. Ν. Σταθόπουλου</w:t>
              </w:r>
            </w:p>
            <w:p w14:paraId="7D610904" w14:textId="633AA2A0" w:rsidR="00657ED9" w:rsidRPr="00C32125" w:rsidRDefault="00657ED9" w:rsidP="00C32125">
              <w:pPr>
                <w:pStyle w:val="Bullets0"/>
                <w:rPr>
                  <w:rStyle w:val="BulletsChar"/>
                </w:rPr>
              </w:pPr>
              <w:r>
                <w:rPr>
                  <w:rStyle w:val="BulletsChar"/>
                </w:rPr>
                <w:t xml:space="preserve">Πρόεδρο και Μέλη </w:t>
              </w:r>
              <w:r w:rsidRPr="00657ED9">
                <w:rPr>
                  <w:rStyle w:val="BulletsChar"/>
                </w:rPr>
                <w:t>Διαρκ</w:t>
              </w:r>
              <w:r>
                <w:rPr>
                  <w:rStyle w:val="BulletsChar"/>
                </w:rPr>
                <w:t>ού</w:t>
              </w:r>
              <w:r w:rsidRPr="00657ED9">
                <w:rPr>
                  <w:rStyle w:val="BulletsChar"/>
                </w:rPr>
                <w:t>ς Επιτροπή</w:t>
              </w:r>
              <w:r>
                <w:rPr>
                  <w:rStyle w:val="BulletsChar"/>
                </w:rPr>
                <w:t>ς</w:t>
              </w:r>
              <w:r w:rsidRPr="00657ED9">
                <w:rPr>
                  <w:rStyle w:val="BulletsChar"/>
                </w:rPr>
                <w:t xml:space="preserve"> Παραγωγής και Εμπορίου</w:t>
              </w:r>
              <w:r>
                <w:rPr>
                  <w:rStyle w:val="BulletsChar"/>
                </w:rPr>
                <w:t xml:space="preserve"> της Βουλής </w:t>
              </w:r>
            </w:p>
            <w:p w14:paraId="4D4F1FBB" w14:textId="416FFED6" w:rsidR="002D0AB7" w:rsidRPr="000E2BB8" w:rsidRDefault="00C32125" w:rsidP="00C32125">
              <w:pPr>
                <w:pStyle w:val="Bullets0"/>
              </w:pPr>
              <w:r w:rsidRPr="00C32125">
                <w:rPr>
                  <w:rStyle w:val="BulletsChar"/>
                </w:rPr>
                <w:t>Φορείς - Μέλη Ε.Σ.Α.μεΑ</w:t>
              </w:r>
            </w:p>
          </w:sdtContent>
        </w:sdt>
      </w:sdtContent>
    </w:sdt>
    <w:p w14:paraId="6F8135CD" w14:textId="77777777" w:rsidR="00CD3CE2" w:rsidRDefault="00CD3CE2" w:rsidP="00CD3CE2"/>
    <w:bookmarkStart w:id="19"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F802FF" w:rsidP="00CD3CE2"/>
        <w:bookmarkEnd w:id="19"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06D9C" w14:textId="77777777" w:rsidR="00F802FF" w:rsidRDefault="00F802FF" w:rsidP="00A5663B">
      <w:pPr>
        <w:spacing w:after="0" w:line="240" w:lineRule="auto"/>
      </w:pPr>
      <w:r>
        <w:separator/>
      </w:r>
    </w:p>
    <w:p w14:paraId="7939B5E9" w14:textId="77777777" w:rsidR="00F802FF" w:rsidRDefault="00F802FF"/>
  </w:endnote>
  <w:endnote w:type="continuationSeparator" w:id="0">
    <w:p w14:paraId="6C7AF2FD" w14:textId="77777777" w:rsidR="00F802FF" w:rsidRDefault="00F802FF" w:rsidP="00A5663B">
      <w:pPr>
        <w:spacing w:after="0" w:line="240" w:lineRule="auto"/>
      </w:pPr>
      <w:r>
        <w:continuationSeparator/>
      </w:r>
    </w:p>
    <w:p w14:paraId="43C8D4F0" w14:textId="77777777" w:rsidR="00F802FF" w:rsidRDefault="00F80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a6"/>
          <w:ind w:left="-1797"/>
        </w:pPr>
        <w:r>
          <w:rPr>
            <w:noProof/>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a5"/>
              <w:spacing w:before="240"/>
              <w:rPr>
                <w:rFonts w:asciiTheme="minorHAnsi" w:hAnsiTheme="minorHAnsi"/>
                <w:color w:val="auto"/>
              </w:rPr>
            </w:pPr>
          </w:p>
          <w:p w14:paraId="11392090"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57A2F86C" w14:textId="77777777" w:rsidR="002D0AB7" w:rsidRPr="00042CAA" w:rsidRDefault="00F802FF"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067BB" w14:textId="77777777" w:rsidR="00F802FF" w:rsidRDefault="00F802FF" w:rsidP="00A5663B">
      <w:pPr>
        <w:spacing w:after="0" w:line="240" w:lineRule="auto"/>
      </w:pPr>
      <w:bookmarkStart w:id="0" w:name="_Hlk484772647"/>
      <w:bookmarkEnd w:id="0"/>
      <w:r>
        <w:separator/>
      </w:r>
    </w:p>
    <w:p w14:paraId="200825D6" w14:textId="77777777" w:rsidR="00F802FF" w:rsidRDefault="00F802FF"/>
  </w:footnote>
  <w:footnote w:type="continuationSeparator" w:id="0">
    <w:p w14:paraId="691DFC88" w14:textId="77777777" w:rsidR="00F802FF" w:rsidRDefault="00F802FF" w:rsidP="00A5663B">
      <w:pPr>
        <w:spacing w:after="0" w:line="240" w:lineRule="auto"/>
      </w:pPr>
      <w:r>
        <w:continuationSeparator/>
      </w:r>
    </w:p>
    <w:p w14:paraId="3E6DEA03" w14:textId="77777777" w:rsidR="00F802FF" w:rsidRDefault="00F802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a5"/>
          <w:ind w:left="-1800"/>
          <w:rPr>
            <w:lang w:val="en-US"/>
          </w:rPr>
        </w:pPr>
        <w:r>
          <w:rPr>
            <w:noProof/>
            <w:lang w:val="en-US"/>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1" w:name="_Hlk534861185" w:displacedByCustomXml="next"/>
  <w:bookmarkStart w:id="12" w:name="_Hlk534861184" w:displacedByCustomXml="next"/>
  <w:bookmarkStart w:id="13" w:name="_Hlk534861074" w:displacedByCustomXml="next"/>
  <w:bookmarkStart w:id="14" w:name="_Hlk534861073" w:displacedByCustomXml="next"/>
  <w:bookmarkStart w:id="15" w:name="_Hlk534860967" w:displacedByCustomXml="next"/>
  <w:bookmarkStart w:id="16" w:name="_Hlk534860966" w:displacedByCustomXml="next"/>
  <w:bookmarkStart w:id="17" w:name="_Hlk534859868" w:displacedByCustomXml="next"/>
  <w:bookmarkStart w:id="18"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a5"/>
          <w:ind w:left="-1800"/>
        </w:pPr>
        <w:r>
          <w:rPr>
            <w:noProof/>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A"/>
    <w:rsid w:val="00011187"/>
    <w:rsid w:val="000145EC"/>
    <w:rsid w:val="00016434"/>
    <w:rsid w:val="000224C1"/>
    <w:rsid w:val="000319B3"/>
    <w:rsid w:val="00035F47"/>
    <w:rsid w:val="0003631E"/>
    <w:rsid w:val="00042CAA"/>
    <w:rsid w:val="00053E7F"/>
    <w:rsid w:val="00080A75"/>
    <w:rsid w:val="0008214A"/>
    <w:rsid w:val="000864B5"/>
    <w:rsid w:val="00087B18"/>
    <w:rsid w:val="00091240"/>
    <w:rsid w:val="00094DDD"/>
    <w:rsid w:val="000A5463"/>
    <w:rsid w:val="000B592C"/>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64CB"/>
    <w:rsid w:val="00337205"/>
    <w:rsid w:val="00344ABB"/>
    <w:rsid w:val="0034662F"/>
    <w:rsid w:val="00361404"/>
    <w:rsid w:val="00371AFA"/>
    <w:rsid w:val="003956F9"/>
    <w:rsid w:val="00396071"/>
    <w:rsid w:val="003B245B"/>
    <w:rsid w:val="003B3E78"/>
    <w:rsid w:val="003B6AC5"/>
    <w:rsid w:val="003D4D14"/>
    <w:rsid w:val="003D73D0"/>
    <w:rsid w:val="003E38C4"/>
    <w:rsid w:val="003F789B"/>
    <w:rsid w:val="004102B2"/>
    <w:rsid w:val="00412BB7"/>
    <w:rsid w:val="00413626"/>
    <w:rsid w:val="00415D99"/>
    <w:rsid w:val="00421FA4"/>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5C9D"/>
    <w:rsid w:val="005925BA"/>
    <w:rsid w:val="005956CD"/>
    <w:rsid w:val="005A4542"/>
    <w:rsid w:val="005B00C5"/>
    <w:rsid w:val="005B661B"/>
    <w:rsid w:val="005C5A0B"/>
    <w:rsid w:val="005C760A"/>
    <w:rsid w:val="005D05EE"/>
    <w:rsid w:val="005D2B1C"/>
    <w:rsid w:val="005D30F3"/>
    <w:rsid w:val="005D44A7"/>
    <w:rsid w:val="005F5A54"/>
    <w:rsid w:val="00605CA1"/>
    <w:rsid w:val="00610A7E"/>
    <w:rsid w:val="00612214"/>
    <w:rsid w:val="00617AC0"/>
    <w:rsid w:val="00642AA7"/>
    <w:rsid w:val="00647299"/>
    <w:rsid w:val="00651CD5"/>
    <w:rsid w:val="00655019"/>
    <w:rsid w:val="00657ED9"/>
    <w:rsid w:val="0066741D"/>
    <w:rsid w:val="006A785A"/>
    <w:rsid w:val="006B7631"/>
    <w:rsid w:val="006D0554"/>
    <w:rsid w:val="006E692F"/>
    <w:rsid w:val="006E6B93"/>
    <w:rsid w:val="006F050F"/>
    <w:rsid w:val="006F68D0"/>
    <w:rsid w:val="00710931"/>
    <w:rsid w:val="0072145A"/>
    <w:rsid w:val="00752538"/>
    <w:rsid w:val="00754C30"/>
    <w:rsid w:val="0076134C"/>
    <w:rsid w:val="00763FCD"/>
    <w:rsid w:val="00767D09"/>
    <w:rsid w:val="0077016C"/>
    <w:rsid w:val="00793D64"/>
    <w:rsid w:val="007A781F"/>
    <w:rsid w:val="007E66D9"/>
    <w:rsid w:val="007F77CE"/>
    <w:rsid w:val="0080787B"/>
    <w:rsid w:val="008104A7"/>
    <w:rsid w:val="00811A9B"/>
    <w:rsid w:val="008321C9"/>
    <w:rsid w:val="0083359D"/>
    <w:rsid w:val="00842387"/>
    <w:rsid w:val="008532A1"/>
    <w:rsid w:val="00857467"/>
    <w:rsid w:val="00876B17"/>
    <w:rsid w:val="00880266"/>
    <w:rsid w:val="00886205"/>
    <w:rsid w:val="00890E52"/>
    <w:rsid w:val="008960BB"/>
    <w:rsid w:val="008A26A3"/>
    <w:rsid w:val="008A421B"/>
    <w:rsid w:val="008B3278"/>
    <w:rsid w:val="008B5B34"/>
    <w:rsid w:val="008D43B9"/>
    <w:rsid w:val="008F4A49"/>
    <w:rsid w:val="009013F4"/>
    <w:rsid w:val="00936BAC"/>
    <w:rsid w:val="009503E0"/>
    <w:rsid w:val="00953909"/>
    <w:rsid w:val="00972E62"/>
    <w:rsid w:val="00980425"/>
    <w:rsid w:val="00985C20"/>
    <w:rsid w:val="00995C38"/>
    <w:rsid w:val="009A4192"/>
    <w:rsid w:val="009B3183"/>
    <w:rsid w:val="009C06F7"/>
    <w:rsid w:val="009C4D45"/>
    <w:rsid w:val="009E6773"/>
    <w:rsid w:val="00A04D49"/>
    <w:rsid w:val="00A0512E"/>
    <w:rsid w:val="00A05FCF"/>
    <w:rsid w:val="00A24A4D"/>
    <w:rsid w:val="00A32253"/>
    <w:rsid w:val="00A35350"/>
    <w:rsid w:val="00A36B7B"/>
    <w:rsid w:val="00A54AA8"/>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5207B"/>
    <w:rsid w:val="00B621B5"/>
    <w:rsid w:val="00B70C85"/>
    <w:rsid w:val="00B73A9A"/>
    <w:rsid w:val="00B81EE1"/>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125"/>
    <w:rsid w:val="00C32FBB"/>
    <w:rsid w:val="00C4571F"/>
    <w:rsid w:val="00C46534"/>
    <w:rsid w:val="00C55583"/>
    <w:rsid w:val="00C63DD8"/>
    <w:rsid w:val="00C80445"/>
    <w:rsid w:val="00C82ED9"/>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70687"/>
    <w:rsid w:val="00E71701"/>
    <w:rsid w:val="00E72589"/>
    <w:rsid w:val="00E776F1"/>
    <w:rsid w:val="00E922F5"/>
    <w:rsid w:val="00ED42F1"/>
    <w:rsid w:val="00EE0F94"/>
    <w:rsid w:val="00EE6171"/>
    <w:rsid w:val="00EE65BD"/>
    <w:rsid w:val="00EF4B38"/>
    <w:rsid w:val="00EF66B1"/>
    <w:rsid w:val="00F02B8E"/>
    <w:rsid w:val="00F071B9"/>
    <w:rsid w:val="00F21A91"/>
    <w:rsid w:val="00F21B29"/>
    <w:rsid w:val="00F239E9"/>
    <w:rsid w:val="00F42CC8"/>
    <w:rsid w:val="00F64D51"/>
    <w:rsid w:val="00F736BA"/>
    <w:rsid w:val="00F802FF"/>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8E2EA133DB4D878AA88CBFC300BD5D"/>
        <w:category>
          <w:name w:val="Γενικά"/>
          <w:gallery w:val="placeholder"/>
        </w:category>
        <w:types>
          <w:type w:val="bbPlcHdr"/>
        </w:types>
        <w:behaviors>
          <w:behavior w:val="content"/>
        </w:behaviors>
        <w:guid w:val="{07225B89-340A-4B9A-9A44-E53EC94A8DC0}"/>
      </w:docPartPr>
      <w:docPartBody>
        <w:p w:rsidR="00F34369" w:rsidRDefault="00F34369">
          <w:pPr>
            <w:pStyle w:val="D88E2EA133DB4D878AA88CBFC300BD5D"/>
          </w:pPr>
          <w:r w:rsidRPr="004D0BE2">
            <w:rPr>
              <w:rStyle w:val="a3"/>
              <w:color w:val="0070C0"/>
            </w:rPr>
            <w:t>Όνομα και επώνυμο.</w:t>
          </w:r>
        </w:p>
      </w:docPartBody>
    </w:docPart>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F34369" w:rsidRDefault="00F34369">
          <w:pPr>
            <w:pStyle w:val="1543605ED42B49579F7CE4153C71B41B"/>
          </w:pPr>
          <w:r w:rsidRPr="004D0BE2">
            <w:rPr>
              <w:rStyle w:val="a3"/>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F34369" w:rsidRDefault="00F34369">
          <w:pPr>
            <w:pStyle w:val="DFCF41CBCE304CCDA3E0BA277B81F80D"/>
          </w:pPr>
          <w:r w:rsidRPr="004E58EE">
            <w:rPr>
              <w:rStyle w:val="a3"/>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F34369" w:rsidRDefault="00F34369">
          <w:pPr>
            <w:pStyle w:val="9FB8C418A49D45829BDFD905F6677172"/>
          </w:pPr>
          <w:r>
            <w:rPr>
              <w:rStyle w:val="a3"/>
            </w:rPr>
            <w:t>Πόλη</w:t>
          </w:r>
          <w:r w:rsidRPr="0080787B">
            <w:rPr>
              <w:rStyle w:val="a3"/>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F34369" w:rsidRDefault="00F34369">
          <w:pPr>
            <w:pStyle w:val="EE529F238F3545B49654A4262634836E"/>
          </w:pPr>
          <w:r>
            <w:rPr>
              <w:rStyle w:val="a3"/>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F34369" w:rsidRDefault="00F34369">
          <w:pPr>
            <w:pStyle w:val="DA33A2134449490E84A313FF05DA9769"/>
          </w:pPr>
          <w:r w:rsidRPr="004D0BE2">
            <w:rPr>
              <w:rStyle w:val="a3"/>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F34369" w:rsidRDefault="00F34369">
          <w:pPr>
            <w:pStyle w:val="47F04074E45E4C428C0F4F87614C7596"/>
          </w:pPr>
          <w:r w:rsidRPr="004D0BE2">
            <w:rPr>
              <w:rStyle w:val="a3"/>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F34369" w:rsidRDefault="00F34369">
          <w:pPr>
            <w:pStyle w:val="BD1DA33334134A728A023DC34F50D22C"/>
          </w:pPr>
          <w:r w:rsidRPr="0083359D">
            <w:rPr>
              <w:rStyle w:val="a3"/>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F34369" w:rsidRDefault="00F34369">
          <w:pPr>
            <w:pStyle w:val="74CE68D957034BF3B736BF147C4F21C2"/>
          </w:pPr>
          <w:r w:rsidRPr="004E58EE">
            <w:rPr>
              <w:rStyle w:val="a3"/>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F34369" w:rsidRDefault="00F34369">
          <w:pPr>
            <w:pStyle w:val="CF0993EEA62044F6AF186AAD9BF8EFFA"/>
          </w:pPr>
          <w:r w:rsidRPr="004D0BE2">
            <w:rPr>
              <w:rStyle w:val="a3"/>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F34369" w:rsidRDefault="00F34369">
          <w:pPr>
            <w:pStyle w:val="DC53ADCD371543B2AFCF3A5F909C70F1"/>
          </w:pPr>
          <w:r w:rsidRPr="004D0BE2">
            <w:rPr>
              <w:rStyle w:val="a3"/>
              <w:color w:val="0070C0"/>
            </w:rPr>
            <w:t>Κάντε εδώ για να εισαγάγετε το σώμα του εγγράφου.</w:t>
          </w:r>
        </w:p>
      </w:docPartBody>
    </w:docPart>
    <w:docPart>
      <w:docPartPr>
        <w:name w:val="48A0C9C21CAE4A83A24B56B938C3C083"/>
        <w:category>
          <w:name w:val="Γενικά"/>
          <w:gallery w:val="placeholder"/>
        </w:category>
        <w:types>
          <w:type w:val="bbPlcHdr"/>
        </w:types>
        <w:behaviors>
          <w:behavior w:val="content"/>
        </w:behaviors>
        <w:guid w:val="{D0C8F57E-E935-4F5A-9E3F-5535BC884D94}"/>
      </w:docPartPr>
      <w:docPartBody>
        <w:p w:rsidR="00F34369" w:rsidRDefault="00F34369">
          <w:pPr>
            <w:pStyle w:val="48A0C9C21CAE4A83A24B56B938C3C083"/>
          </w:pPr>
          <w:r w:rsidRPr="004E58EE">
            <w:rPr>
              <w:rStyle w:val="a3"/>
            </w:rPr>
            <w:t>Κάντε κλικ ή πατήστε εδώ για να εισαγάγετε κείμενο.</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F34369" w:rsidRDefault="00F34369">
          <w:pPr>
            <w:pStyle w:val="9E989996B62C45D781A283992F318B31"/>
          </w:pPr>
          <w:r w:rsidRPr="004E58EE">
            <w:rPr>
              <w:rStyle w:val="a3"/>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F34369" w:rsidRDefault="00F34369">
          <w:pPr>
            <w:pStyle w:val="F5FFBC887D744DD1A72CBF3CD914A17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69"/>
    <w:rsid w:val="00200AAE"/>
    <w:rsid w:val="009D62CB"/>
    <w:rsid w:val="00B319F4"/>
    <w:rsid w:val="00D73373"/>
    <w:rsid w:val="00EB5D3F"/>
    <w:rsid w:val="00F3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D88E2EA133DB4D878AA88CBFC300BD5D">
    <w:name w:val="D88E2EA133DB4D878AA88CBFC300BD5D"/>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48A0C9C21CAE4A83A24B56B938C3C083">
    <w:name w:val="48A0C9C21CAE4A83A24B56B938C3C083"/>
  </w:style>
  <w:style w:type="paragraph" w:customStyle="1" w:styleId="9E989996B62C45D781A283992F318B31">
    <w:name w:val="9E989996B62C45D781A283992F318B31"/>
  </w:style>
  <w:style w:type="paragraph" w:customStyle="1" w:styleId="F5FFBC887D744DD1A72CBF3CD914A179">
    <w:name w:val="F5FFBC887D744DD1A72CBF3CD914A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12</TotalTime>
  <Pages>4</Pages>
  <Words>1058</Words>
  <Characters>5719</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3</cp:revision>
  <cp:lastPrinted>2017-05-26T15:11:00Z</cp:lastPrinted>
  <dcterms:created xsi:type="dcterms:W3CDTF">2021-02-25T12:40:00Z</dcterms:created>
  <dcterms:modified xsi:type="dcterms:W3CDTF">2021-02-25T12:45:00Z</dcterms:modified>
  <cp:contentStatus/>
  <dc:language>Ελληνικά</dc:language>
  <cp:version>am-20180624</cp:version>
</cp:coreProperties>
</file>