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1B1E" w14:textId="0BA8C989" w:rsidR="00A5663B" w:rsidRPr="00A5663B" w:rsidRDefault="00341991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1-10-07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BA6F7D">
                    <w:t>07.10.2021</w:t>
                  </w:r>
                </w:sdtContent>
              </w:sdt>
            </w:sdtContent>
          </w:sdt>
        </w:sdtContent>
      </w:sdt>
    </w:p>
    <w:p w14:paraId="41EA2CD5" w14:textId="7F0247D6" w:rsidR="00A5663B" w:rsidRPr="00A5663B" w:rsidRDefault="00341991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E8076B">
            <w:t>1239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341991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04E9BEB3" w:rsidR="00177B45" w:rsidRPr="00614D55" w:rsidRDefault="00341991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BA6F7D">
                <w:rPr>
                  <w:rStyle w:val="Char2"/>
                  <w:b/>
                  <w:u w:val="none"/>
                </w:rPr>
                <w:t>Σε ημερίδα για την Ψυχική Υγεία</w:t>
              </w:r>
              <w:r w:rsidR="005177E2">
                <w:rPr>
                  <w:rStyle w:val="Char2"/>
                  <w:b/>
                  <w:u w:val="none"/>
                </w:rPr>
                <w:t xml:space="preserve"> </w:t>
              </w:r>
              <w:r w:rsidR="00BA6F7D">
                <w:rPr>
                  <w:rStyle w:val="Char2"/>
                  <w:b/>
                  <w:u w:val="none"/>
                </w:rPr>
                <w:t>την Κυριακή 10 Οκτωβρίου ο Ι. Βαρδακαστάνης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rPr>
              <w:i/>
              <w:iCs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i w:val="0"/>
              <w:iCs w:val="0"/>
            </w:rPr>
          </w:sdtEndPr>
          <w:sdtContent>
            <w:p w14:paraId="15A10219" w14:textId="38EFC340" w:rsidR="005159EF" w:rsidRDefault="002A0F5F" w:rsidP="005159EF">
              <w:r w:rsidRPr="005159EF">
                <w:t xml:space="preserve">Στην ημερίδα </w:t>
              </w:r>
              <w:r w:rsidR="005159EF" w:rsidRPr="005159EF">
                <w:t xml:space="preserve">για την Παγκόσμια Ημέρα Ψυχικής Υγείας την </w:t>
              </w:r>
              <w:r w:rsidR="005159EF" w:rsidRPr="005159EF">
                <w:t>Κυριακή 10 Οκτωβρίου</w:t>
              </w:r>
              <w:r w:rsidR="005159EF" w:rsidRPr="005159EF">
                <w:t xml:space="preserve"> στην Πάτρα, θα </w:t>
              </w:r>
              <w:r w:rsidR="008555A7">
                <w:t>συμμετάσχει και θα χαιρετήσει</w:t>
              </w:r>
              <w:r w:rsidR="005159EF" w:rsidRPr="005159EF">
                <w:t xml:space="preserve"> ο πρόεδρος της ΕΣΑμεΑ Ι. Βαρδακαστάνης. Η ημερίδα διοργανώνεται από την </w:t>
              </w:r>
              <w:r w:rsidR="005159EF" w:rsidRPr="005159EF">
                <w:t>Περιφερειακή Ομοσπονδία Ατόμων με Αναπηρία Δυτικής Ελλάδας και Νοτίων Ιονίων Νήσων (Π.ΟΜ.Α.μεΑ Δ.Ε. &amp; Ν.Ι.Ν.)</w:t>
              </w:r>
              <w:r w:rsidR="005159EF" w:rsidRPr="005159EF">
                <w:t xml:space="preserve">, το </w:t>
              </w:r>
              <w:r w:rsidR="005159EF" w:rsidRPr="005159EF">
                <w:t>Ελληνικό Κέντρο Ψυχικής Υγιεινής &amp; Ερευνών (Ε.ΚΕ.Ψ.Υ.Ε.)</w:t>
              </w:r>
              <w:r w:rsidR="005159EF" w:rsidRPr="005159EF">
                <w:t xml:space="preserve">, τον </w:t>
              </w:r>
              <w:r w:rsidR="005159EF" w:rsidRPr="005159EF">
                <w:t>Σύλλογο για την Ψυχική Υγεία «ΣΟΨΥ» Πάτρας/ Κέντρο Ημερήσιας Φροντίδας ψυχικά πασχόντων «Γέφυρες Ζωής»</w:t>
              </w:r>
              <w:r w:rsidR="005159EF" w:rsidRPr="005159EF">
                <w:t>, τ</w:t>
              </w:r>
              <w:r w:rsidR="005159EF" w:rsidRPr="005159EF">
                <w:t>ον Κοινωνικό Συνεταιρισμό Περιορισμένης Ευθύνης (Κοι.Σ.Π.Ε.) Ν. Αχαΐας «ΦΑΡΟΣ»</w:t>
              </w:r>
              <w:r w:rsidR="005159EF" w:rsidRPr="005159EF">
                <w:t>, τ</w:t>
              </w:r>
              <w:r w:rsidR="005159EF" w:rsidRPr="005159EF">
                <w:t>ην Ψυχιατρική Κλινική Π.Γ.Ν.Π.- Μονάδες Ψυχικής Αποκατάστασης «ΨΥΧΑΡΓΩΣ»</w:t>
              </w:r>
              <w:r w:rsidR="005159EF" w:rsidRPr="005159EF">
                <w:t>, τ</w:t>
              </w:r>
              <w:r w:rsidR="005159EF" w:rsidRPr="005159EF">
                <w:t>ην «ΚΛΙΜΑΚΑ» - Μονάδες Ψυχικής Υγείας «ΥΠΑΤΙΑ» και «ΣΕΜΕΛΗ»</w:t>
              </w:r>
              <w:r w:rsidR="005159EF" w:rsidRPr="005159EF">
                <w:t>, τ</w:t>
              </w:r>
              <w:r w:rsidR="005159EF" w:rsidRPr="005159EF">
                <w:t>ο Καραμανδάνειο Νοσοκομείο Παίδων Πατρών - Παιδοψυχιατρικό Τμήμα - Κοινοτικό Κέντρο Ψυχικής Υγείας Παιδιού και Εφήβου (ΚΟ.ΚΕ.ΨΥ.ΠΕ.)</w:t>
              </w:r>
              <w:r w:rsidR="005159EF" w:rsidRPr="005159EF">
                <w:t>, τ</w:t>
              </w:r>
              <w:r w:rsidR="005159EF" w:rsidRPr="005159EF">
                <w:t>ο</w:t>
              </w:r>
              <w:r w:rsidR="005159EF" w:rsidRPr="005159EF">
                <w:t xml:space="preserve">ν </w:t>
              </w:r>
              <w:r w:rsidR="005159EF" w:rsidRPr="005159EF">
                <w:t>Σύλλογο Ατόμων με Ψυχική Αναπηρία Π.Ε. Αχαΐας «ΣΘΕΝΟΣ»</w:t>
              </w:r>
              <w:r w:rsidR="005159EF" w:rsidRPr="005159EF">
                <w:t>, τ</w:t>
              </w:r>
              <w:r w:rsidR="005159EF" w:rsidRPr="005159EF">
                <w:t>ο Σωματείο Γονέων, Κηδεμόνων και Φίλων με Αυτισμό Αχαΐας «ΜΙΤΟΣ»</w:t>
              </w:r>
              <w:r w:rsidR="005159EF" w:rsidRPr="005159EF">
                <w:t>.</w:t>
              </w:r>
            </w:p>
            <w:p w14:paraId="549703D4" w14:textId="173964BA" w:rsidR="00A10A13" w:rsidRPr="00A10A13" w:rsidRDefault="00A10A13" w:rsidP="005159EF">
              <w:r>
                <w:t xml:space="preserve">Όλες οι δράσεις της ημέρας υπό τον γενικό τίτλο «Ψυχική Υγεία και Τέχνη σε ένα κόσμο με ανισότητες» τελεί υπό την αιγίδα της ΕΣΑμεΑ. </w:t>
              </w:r>
            </w:p>
            <w:p w14:paraId="59EC977B" w14:textId="77777777" w:rsidR="005159EF" w:rsidRPr="005159EF" w:rsidRDefault="005159EF" w:rsidP="005159EF">
              <w:r w:rsidRPr="005159EF">
                <w:t>Εκτός του κ. Βαρδακαστάνη θα χαιρετήσουν επίσης:</w:t>
              </w:r>
            </w:p>
            <w:p w14:paraId="50289138" w14:textId="5EFC4CA2" w:rsidR="005159EF" w:rsidRPr="005159EF" w:rsidRDefault="005159EF" w:rsidP="005159EF">
              <w:pPr>
                <w:pStyle w:val="a9"/>
                <w:numPr>
                  <w:ilvl w:val="0"/>
                  <w:numId w:val="23"/>
                </w:numPr>
              </w:pPr>
              <w:r w:rsidRPr="005159EF">
                <w:t>Σεβασμιότατος Μητροπολίτης Πατρών, κ.κ. Χρυσόστομος</w:t>
              </w:r>
            </w:p>
            <w:p w14:paraId="3F57EE55" w14:textId="08E4E977" w:rsidR="005159EF" w:rsidRPr="005159EF" w:rsidRDefault="005159EF" w:rsidP="005159EF">
              <w:pPr>
                <w:pStyle w:val="a9"/>
                <w:numPr>
                  <w:ilvl w:val="0"/>
                  <w:numId w:val="23"/>
                </w:numPr>
              </w:pPr>
              <w:r w:rsidRPr="005159EF">
                <w:t>Αντιπεριφερειάρχης Π.Ε. Αχαΐας, κος Μπονάνος Χαράλαμπος</w:t>
              </w:r>
            </w:p>
            <w:p w14:paraId="2B5EF651" w14:textId="4FFE6CA0" w:rsidR="005159EF" w:rsidRPr="005159EF" w:rsidRDefault="005159EF" w:rsidP="005159EF">
              <w:pPr>
                <w:pStyle w:val="a9"/>
                <w:numPr>
                  <w:ilvl w:val="0"/>
                  <w:numId w:val="23"/>
                </w:numPr>
              </w:pPr>
              <w:r w:rsidRPr="005159EF">
                <w:t>Δήμαρχος Πατρέων, κος Πελετίδης Κωνσταντίνος</w:t>
              </w:r>
            </w:p>
            <w:p w14:paraId="2139D7D2" w14:textId="77777777" w:rsidR="005159EF" w:rsidRDefault="005159EF" w:rsidP="005159EF">
              <w:pPr>
                <w:pStyle w:val="a9"/>
                <w:numPr>
                  <w:ilvl w:val="0"/>
                  <w:numId w:val="23"/>
                </w:numPr>
              </w:pPr>
              <w:r w:rsidRPr="005159EF">
                <w:t>Πρόεδρος Περιφερειακής Ομοσπονδίας Ατόμων με Αναπηρία Δυτικής Ελλάδας &amp; Νοτίων Ιονίων Νήσων, κος Χαροκόπος Αντώνιος</w:t>
              </w:r>
            </w:p>
            <w:p w14:paraId="5411710C" w14:textId="4BD3526A" w:rsidR="00BA6F7D" w:rsidRDefault="00BA6F7D" w:rsidP="005159EF">
              <w:r>
                <w:t xml:space="preserve">Η ημερίδα και όλες οι δράσεις της ημέρας θα πραγματοποιηθούν στον </w:t>
              </w:r>
              <w:r>
                <w:t>Πολυχώρο</w:t>
              </w:r>
              <w:r>
                <w:t xml:space="preserve"> </w:t>
              </w:r>
              <w:r>
                <w:t>«Αίγλη», Ακτή Δυμαίων 17, Πάτρα</w:t>
              </w:r>
              <w:r>
                <w:t xml:space="preserve">. </w:t>
              </w:r>
            </w:p>
            <w:p w14:paraId="41F3D780" w14:textId="1B101C11" w:rsidR="00BA6F7D" w:rsidRPr="00BA6F7D" w:rsidRDefault="00BA6F7D" w:rsidP="005159EF">
              <w:pPr>
                <w:rPr>
                  <w:b/>
                  <w:bCs/>
                </w:rPr>
              </w:pPr>
              <w:r w:rsidRPr="00BA6F7D">
                <w:rPr>
                  <w:b/>
                  <w:bCs/>
                </w:rPr>
                <w:t xml:space="preserve">Το πρόγραμμα όλης της ημέρας διαμορφώνεται ως εξής: </w:t>
              </w:r>
            </w:p>
            <w:p w14:paraId="0D90982A" w14:textId="36C1FD56" w:rsidR="00BA6F7D" w:rsidRDefault="00BA6F7D" w:rsidP="00BA6F7D">
              <w:r>
                <w:t>17:00-18:15</w:t>
              </w:r>
              <w:r>
                <w:t xml:space="preserve">: </w:t>
              </w:r>
              <w:r>
                <w:t>Ψυχοπαιδαγωγικές Δράσεις «Ζωγραφί-ΖΩΝΤΑΣ τα Συναισθήματα μας»</w:t>
              </w:r>
            </w:p>
            <w:p w14:paraId="585FF2B1" w14:textId="77777777" w:rsidR="00BA6F7D" w:rsidRDefault="00BA6F7D" w:rsidP="00BA6F7D">
              <w:r>
                <w:t>18:30-20:30</w:t>
              </w:r>
              <w:r>
                <w:t xml:space="preserve">: </w:t>
              </w:r>
              <w:r>
                <w:t xml:space="preserve">Ημερίδα - Ανοικτή Συζήτηση </w:t>
              </w:r>
            </w:p>
            <w:p w14:paraId="4EAE845B" w14:textId="1F3C9CCB" w:rsidR="0076008A" w:rsidRPr="00065190" w:rsidRDefault="00BA6F7D" w:rsidP="005159EF">
              <w:r>
                <w:t>Θεατρική Παράσταση</w:t>
              </w:r>
              <w:r>
                <w:t xml:space="preserve">: </w:t>
              </w:r>
              <w:r>
                <w:t>«Σ' ένα συνοριακό σταθμό» του Αντώνη Σαμαράκη από το Ελληνικό Κέντρο Ψυχικής Υγιεινής και Ερευνών - Παράρτημα Πάτρας</w:t>
              </w:r>
              <w:r>
                <w:t xml:space="preserve"> </w:t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1681E" w14:textId="77777777" w:rsidR="00341991" w:rsidRDefault="00341991" w:rsidP="00A5663B">
      <w:pPr>
        <w:spacing w:after="0" w:line="240" w:lineRule="auto"/>
      </w:pPr>
      <w:r>
        <w:separator/>
      </w:r>
    </w:p>
    <w:p w14:paraId="75D41186" w14:textId="77777777" w:rsidR="00341991" w:rsidRDefault="00341991"/>
  </w:endnote>
  <w:endnote w:type="continuationSeparator" w:id="0">
    <w:p w14:paraId="21BAD28A" w14:textId="77777777" w:rsidR="00341991" w:rsidRDefault="00341991" w:rsidP="00A5663B">
      <w:pPr>
        <w:spacing w:after="0" w:line="240" w:lineRule="auto"/>
      </w:pPr>
      <w:r>
        <w:continuationSeparator/>
      </w:r>
    </w:p>
    <w:p w14:paraId="172BCE01" w14:textId="77777777" w:rsidR="00341991" w:rsidRDefault="003419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341991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DB43B" w14:textId="77777777" w:rsidR="00341991" w:rsidRDefault="00341991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6C182B86" w14:textId="77777777" w:rsidR="00341991" w:rsidRDefault="00341991"/>
  </w:footnote>
  <w:footnote w:type="continuationSeparator" w:id="0">
    <w:p w14:paraId="295CC870" w14:textId="77777777" w:rsidR="00341991" w:rsidRDefault="00341991" w:rsidP="00A5663B">
      <w:pPr>
        <w:spacing w:after="0" w:line="240" w:lineRule="auto"/>
      </w:pPr>
      <w:r>
        <w:continuationSeparator/>
      </w:r>
    </w:p>
    <w:p w14:paraId="67824222" w14:textId="77777777" w:rsidR="00341991" w:rsidRDefault="003419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34859867" w:displacedByCustomXml="next"/>
  <w:bookmarkStart w:id="2" w:name="_Hlk534859868" w:displacedByCustomXml="next"/>
  <w:bookmarkStart w:id="3" w:name="_Hlk534860966" w:displacedByCustomXml="next"/>
  <w:bookmarkStart w:id="4" w:name="_Hlk534860967" w:displacedByCustomXml="next"/>
  <w:bookmarkStart w:id="5" w:name="_Hlk534861073" w:displacedByCustomXml="next"/>
  <w:bookmarkStart w:id="6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5" name="Εικόνα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917C8F"/>
    <w:multiLevelType w:val="hybridMultilevel"/>
    <w:tmpl w:val="7BE0C45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3"/>
  </w:num>
  <w:num w:numId="11">
    <w:abstractNumId w:val="12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9"/>
  </w:num>
  <w:num w:numId="17">
    <w:abstractNumId w:val="4"/>
  </w:num>
  <w:num w:numId="18">
    <w:abstractNumId w:val="1"/>
  </w:num>
  <w:num w:numId="19">
    <w:abstractNumId w:val="6"/>
  </w:num>
  <w:num w:numId="20">
    <w:abstractNumId w:val="11"/>
  </w:num>
  <w:num w:numId="21">
    <w:abstractNumId w:val="7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6039E"/>
    <w:rsid w:val="001623D2"/>
    <w:rsid w:val="00162CAE"/>
    <w:rsid w:val="001655E7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0610D"/>
    <w:rsid w:val="002251AF"/>
    <w:rsid w:val="00236A27"/>
    <w:rsid w:val="00255DD0"/>
    <w:rsid w:val="002570E4"/>
    <w:rsid w:val="00264E1B"/>
    <w:rsid w:val="0026597B"/>
    <w:rsid w:val="0027672E"/>
    <w:rsid w:val="00285B17"/>
    <w:rsid w:val="002A0F5F"/>
    <w:rsid w:val="002B43D6"/>
    <w:rsid w:val="002B6F18"/>
    <w:rsid w:val="002C4134"/>
    <w:rsid w:val="002C6FF7"/>
    <w:rsid w:val="002D0AB7"/>
    <w:rsid w:val="002D1046"/>
    <w:rsid w:val="00300782"/>
    <w:rsid w:val="00301E00"/>
    <w:rsid w:val="003071D9"/>
    <w:rsid w:val="003161DA"/>
    <w:rsid w:val="00322A0B"/>
    <w:rsid w:val="00323923"/>
    <w:rsid w:val="00326F43"/>
    <w:rsid w:val="0033353F"/>
    <w:rsid w:val="003336F9"/>
    <w:rsid w:val="00337205"/>
    <w:rsid w:val="00341991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A1785"/>
    <w:rsid w:val="004A2EF2"/>
    <w:rsid w:val="004A6201"/>
    <w:rsid w:val="004D0BE2"/>
    <w:rsid w:val="004D5A2F"/>
    <w:rsid w:val="004E5DAC"/>
    <w:rsid w:val="004F6030"/>
    <w:rsid w:val="00501973"/>
    <w:rsid w:val="005077D6"/>
    <w:rsid w:val="00514247"/>
    <w:rsid w:val="005159EF"/>
    <w:rsid w:val="00517354"/>
    <w:rsid w:val="005177E2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765FB"/>
    <w:rsid w:val="0058273F"/>
    <w:rsid w:val="00583700"/>
    <w:rsid w:val="00584C89"/>
    <w:rsid w:val="00587D4E"/>
    <w:rsid w:val="005956CD"/>
    <w:rsid w:val="005960B1"/>
    <w:rsid w:val="005B00C5"/>
    <w:rsid w:val="005B661B"/>
    <w:rsid w:val="005C3A49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42AA7"/>
    <w:rsid w:val="00647299"/>
    <w:rsid w:val="00651CD5"/>
    <w:rsid w:val="006604D1"/>
    <w:rsid w:val="0066741D"/>
    <w:rsid w:val="00690A15"/>
    <w:rsid w:val="006A52F5"/>
    <w:rsid w:val="006A785A"/>
    <w:rsid w:val="006B0A3E"/>
    <w:rsid w:val="006B74ED"/>
    <w:rsid w:val="006D0554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52538"/>
    <w:rsid w:val="00753897"/>
    <w:rsid w:val="00754C30"/>
    <w:rsid w:val="0076008A"/>
    <w:rsid w:val="007636BC"/>
    <w:rsid w:val="00763FCD"/>
    <w:rsid w:val="00767D09"/>
    <w:rsid w:val="0077016C"/>
    <w:rsid w:val="007A781F"/>
    <w:rsid w:val="007E0FC7"/>
    <w:rsid w:val="007E66D9"/>
    <w:rsid w:val="0080300C"/>
    <w:rsid w:val="0080787B"/>
    <w:rsid w:val="008104A7"/>
    <w:rsid w:val="00811A9B"/>
    <w:rsid w:val="00811F34"/>
    <w:rsid w:val="008321C9"/>
    <w:rsid w:val="00842387"/>
    <w:rsid w:val="008555A7"/>
    <w:rsid w:val="00857467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603EA"/>
    <w:rsid w:val="00972E62"/>
    <w:rsid w:val="00980425"/>
    <w:rsid w:val="00995C38"/>
    <w:rsid w:val="009A4192"/>
    <w:rsid w:val="009B3183"/>
    <w:rsid w:val="009C06F7"/>
    <w:rsid w:val="009C4D45"/>
    <w:rsid w:val="009D03EE"/>
    <w:rsid w:val="009E4119"/>
    <w:rsid w:val="009E6773"/>
    <w:rsid w:val="00A04D49"/>
    <w:rsid w:val="00A0512E"/>
    <w:rsid w:val="00A10A13"/>
    <w:rsid w:val="00A22E67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465F0"/>
    <w:rsid w:val="00B672DE"/>
    <w:rsid w:val="00B73A9A"/>
    <w:rsid w:val="00B8325E"/>
    <w:rsid w:val="00B84EFE"/>
    <w:rsid w:val="00B926D1"/>
    <w:rsid w:val="00B92A91"/>
    <w:rsid w:val="00B969F5"/>
    <w:rsid w:val="00B977C3"/>
    <w:rsid w:val="00BA6F7D"/>
    <w:rsid w:val="00BC5C95"/>
    <w:rsid w:val="00BC61D6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3744"/>
    <w:rsid w:val="00C1502A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059"/>
    <w:rsid w:val="00C83F4F"/>
    <w:rsid w:val="00C864D7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4800"/>
    <w:rsid w:val="00D35A4C"/>
    <w:rsid w:val="00D37E77"/>
    <w:rsid w:val="00D4303F"/>
    <w:rsid w:val="00D43376"/>
    <w:rsid w:val="00D4455A"/>
    <w:rsid w:val="00D7519B"/>
    <w:rsid w:val="00D94751"/>
    <w:rsid w:val="00DA5411"/>
    <w:rsid w:val="00DB2FC8"/>
    <w:rsid w:val="00DC13F2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29AD"/>
    <w:rsid w:val="00E43F72"/>
    <w:rsid w:val="00E46F44"/>
    <w:rsid w:val="00E55813"/>
    <w:rsid w:val="00E70687"/>
    <w:rsid w:val="00E72589"/>
    <w:rsid w:val="00E776F1"/>
    <w:rsid w:val="00E8076B"/>
    <w:rsid w:val="00E84940"/>
    <w:rsid w:val="00E90884"/>
    <w:rsid w:val="00E922F5"/>
    <w:rsid w:val="00E9293A"/>
    <w:rsid w:val="00EC61A5"/>
    <w:rsid w:val="00ED1F39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1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20150E"/>
    <w:rsid w:val="00293B11"/>
    <w:rsid w:val="00297E5F"/>
    <w:rsid w:val="002A1FF1"/>
    <w:rsid w:val="002A7333"/>
    <w:rsid w:val="002B512C"/>
    <w:rsid w:val="0034726D"/>
    <w:rsid w:val="00394914"/>
    <w:rsid w:val="004803A1"/>
    <w:rsid w:val="004D24F1"/>
    <w:rsid w:val="00512867"/>
    <w:rsid w:val="005332D1"/>
    <w:rsid w:val="005B71F3"/>
    <w:rsid w:val="005E1DE4"/>
    <w:rsid w:val="00687F84"/>
    <w:rsid w:val="006D5F30"/>
    <w:rsid w:val="006E02D2"/>
    <w:rsid w:val="00721A44"/>
    <w:rsid w:val="00784219"/>
    <w:rsid w:val="0078623D"/>
    <w:rsid w:val="007B2A29"/>
    <w:rsid w:val="008066E1"/>
    <w:rsid w:val="008841E4"/>
    <w:rsid w:val="008A1274"/>
    <w:rsid w:val="008D6691"/>
    <w:rsid w:val="0093298F"/>
    <w:rsid w:val="00A173A4"/>
    <w:rsid w:val="00A3326E"/>
    <w:rsid w:val="00AC6CD1"/>
    <w:rsid w:val="00AD5A3A"/>
    <w:rsid w:val="00B20CBE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46</TotalTime>
  <Pages>2</Pages>
  <Words>413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8</cp:revision>
  <cp:lastPrinted>2017-05-26T15:11:00Z</cp:lastPrinted>
  <dcterms:created xsi:type="dcterms:W3CDTF">2021-10-07T09:21:00Z</dcterms:created>
  <dcterms:modified xsi:type="dcterms:W3CDTF">2021-10-07T10:05:00Z</dcterms:modified>
  <cp:contentStatus/>
  <dc:language>Ελληνικά</dc:language>
  <cp:version>am-20180624</cp:version>
</cp:coreProperties>
</file>