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BEF3BF2" w:rsidR="00A5663B" w:rsidRPr="00A5663B" w:rsidRDefault="00447FC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08T00:00:00Z">
                    <w:dateFormat w:val="dd.MM.yyyy"/>
                    <w:lid w:val="el-GR"/>
                    <w:storeMappedDataAs w:val="dateTime"/>
                    <w:calendar w:val="gregorian"/>
                  </w:date>
                </w:sdtPr>
                <w:sdtEndPr/>
                <w:sdtContent>
                  <w:r w:rsidR="00926799">
                    <w:t>08.12.2021</w:t>
                  </w:r>
                </w:sdtContent>
              </w:sdt>
            </w:sdtContent>
          </w:sdt>
        </w:sdtContent>
      </w:sdt>
    </w:p>
    <w:p w14:paraId="41EA2CD5" w14:textId="35396618" w:rsidR="00A5663B" w:rsidRPr="00A5663B" w:rsidRDefault="00447FC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D6928">
            <w:t>1663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47FC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81B3E7D" w:rsidR="00177B45" w:rsidRPr="00614D55" w:rsidRDefault="00447FC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26799">
                <w:rPr>
                  <w:rStyle w:val="Char2"/>
                  <w:b/>
                  <w:u w:val="none"/>
                </w:rPr>
                <w:t>Προβλήματα και ταλαιπωρία για τους εκπαιδευτικούς ΑμεΑ και τους εκπαιδευτικούς γονείς ΑμεΑ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1E547942" w14:textId="3FC5F948" w:rsidR="0068732D" w:rsidRPr="00EA2F1F" w:rsidRDefault="00EA2F1F" w:rsidP="0068732D">
              <w:r w:rsidRPr="00EA2F1F">
                <w:t>Με επιστολή της στο υπουργείο Παιδείας η</w:t>
              </w:r>
              <w:r w:rsidRPr="00EA2F1F">
                <w:t xml:space="preserve"> Ε.Σ.Α.μεΑ. ζητάει την </w:t>
              </w:r>
              <w:hyperlink r:id="rId10" w:history="1">
                <w:r w:rsidRPr="00EA2F1F">
                  <w:rPr>
                    <w:rStyle w:val="-"/>
                  </w:rPr>
                  <w:t>άμεση αποκατάσταση των προβλημάτων στις τοποθετήσεις και μεταθέσεις των εκπαιδευτικών</w:t>
                </w:r>
              </w:hyperlink>
              <w:r w:rsidRPr="00EA2F1F">
                <w:t xml:space="preserve"> (αναπληρωτών και μονίμων) που είναι άτομα με αναπηρίες ή/και χρόνιες παθήσεις ή είναι γονείς ή νόμιμοι κηδεμόνες ατόμων με βαριές αναπηρίες</w:t>
              </w:r>
            </w:p>
            <w:p w14:paraId="3273ED4E" w14:textId="235F322F" w:rsidR="00EA2F1F" w:rsidRPr="00EA2F1F" w:rsidRDefault="00EA2F1F" w:rsidP="00EA2F1F">
              <w:r>
                <w:t>Η ΕΣΑμεΑ έχει γίνει αποδέκτης</w:t>
              </w:r>
              <w:r w:rsidRPr="00EA2F1F">
                <w:t xml:space="preserve"> διαμαρτυριών από </w:t>
              </w:r>
              <w:proofErr w:type="spellStart"/>
              <w:r w:rsidRPr="00EA2F1F">
                <w:t>νεοδιορισθέντες</w:t>
              </w:r>
              <w:proofErr w:type="spellEnd"/>
              <w:r w:rsidRPr="00EA2F1F">
                <w:t xml:space="preserve"> εκπαιδευτικούς με αναπηρία και χρόνιες παθήσεις, καθώς και από εκπαιδευτικούς που έχουν στη φροντίδα τους άτομα με βαριά αναπηρία (γονείς ή νόμιμοι κηδεμόνες), οι οποίοι, σύμφωνα με το άρθρο 62 του ν.4589/2019, είναι υποχρεωμένοι να παραμείνουν στον τόπο διορισμού τους για χρονικό διάστημα τουλάχιστον 2 σχολικών ετών, πριν ζητήσουν μετάθεση. </w:t>
              </w:r>
            </w:p>
            <w:p w14:paraId="2463A2E1" w14:textId="77777777" w:rsidR="00EA2F1F" w:rsidRPr="00EA2F1F" w:rsidRDefault="00EA2F1F" w:rsidP="00EA2F1F">
              <w:r w:rsidRPr="00EA2F1F">
                <w:t xml:space="preserve">Σύμφωνα με το άρθρο 42 του Ν.4722/20, οι νεοδιοριζόμενοι εκπαιδευτικοί που ανήκουν στις ειδικές κατηγορίες μετάθεσης, και εφόσον διαθέτουν πιστοποιητικό αναπηρίας από τα ΚΕΠΑ, δύνανται να αποσπώνται, πλην όμως τα έτη της απόσπασης δεν υπολογίζονται στα απαιτούμενα 2 έτη με τα οποία κατοχυρώνουν δικαίωμα μετάθεσης. </w:t>
              </w:r>
            </w:p>
            <w:p w14:paraId="3E9CB331" w14:textId="77777777" w:rsidR="00EA2F1F" w:rsidRDefault="00EA2F1F" w:rsidP="00EA2F1F">
              <w:r w:rsidRPr="00EA2F1F">
                <w:t xml:space="preserve">Η προαναφερόμενη ρύθμιση έχει δημιουργήσει σοβαρά προβλήματα στους νεοδιοριζόμενους εκπαιδευτικούς με αναπηρία και χρόνιες παθήσεις, αλλά και στους εκπαιδευτικούς που έχουν στη φροντίδα τους άτομα με βαριές αναπηρίες, διότι δεν εξασφαλίζει πως, επί παραδείγματι, </w:t>
              </w:r>
            </w:p>
            <w:p w14:paraId="3589F157" w14:textId="445080E8" w:rsidR="00EA2F1F" w:rsidRDefault="00EA2F1F" w:rsidP="00EA2F1F">
              <w:pPr>
                <w:pStyle w:val="a9"/>
                <w:numPr>
                  <w:ilvl w:val="0"/>
                  <w:numId w:val="23"/>
                </w:numPr>
              </w:pPr>
              <w:r w:rsidRPr="00EA2F1F">
                <w:t xml:space="preserve">θα κάνει τις τακτικές μεταγγίσεις του ένας εκπαιδευτικός με θαλασσαιμία εάν τοποθετηθεί σε απομακρυσμένο μέρος, μακριά από την εξιδεικευμένη μονάδα που τον παρακολουθεί </w:t>
              </w:r>
            </w:p>
            <w:p w14:paraId="5AAA0F1C" w14:textId="77777777" w:rsidR="00EA2F1F" w:rsidRDefault="00EA2F1F" w:rsidP="00EA2F1F">
              <w:pPr>
                <w:pStyle w:val="a9"/>
                <w:numPr>
                  <w:ilvl w:val="0"/>
                  <w:numId w:val="23"/>
                </w:numPr>
              </w:pPr>
              <w:r w:rsidRPr="00EA2F1F">
                <w:t xml:space="preserve">πως θα υπηρετήσουν εκπαιδευτικοί με χρόνια πάθηση μακριά από την ιατροφαρμακευτική τους περίθαλψη </w:t>
              </w:r>
            </w:p>
            <w:p w14:paraId="1D6C478A" w14:textId="09B75E51" w:rsidR="00EA2F1F" w:rsidRPr="00EA2F1F" w:rsidRDefault="00EA2F1F" w:rsidP="00EA2F1F">
              <w:pPr>
                <w:pStyle w:val="a9"/>
                <w:numPr>
                  <w:ilvl w:val="0"/>
                  <w:numId w:val="23"/>
                </w:numPr>
              </w:pPr>
              <w:r w:rsidRPr="00EA2F1F">
                <w:t xml:space="preserve">για τις δυσμενείς επιπτώσεις που προκύπτουν στη ζωή παιδιών με βαριές αναπηρίες που θα απομακρυνθούν από το οικείο περιβάλλον τους και τις δομές που παρακολουθούν εξειδικευμένα προγράμματα αποκατάστασης ή/και διημέρευσης-ημερήσιας φροντίδας εξαιτίας της τοποθέτησης των εκπαιδευτικών γονέων ή κηδεμόνων τους σε άλλες απομακρυσμένες περιοχές, που στις περισσότερες των περιπτώσεων δεν υπάρχουν αντίστοιχων υπηρεσιών δομές κ.ο.κ.  </w:t>
              </w:r>
            </w:p>
            <w:p w14:paraId="5E013CA4" w14:textId="77777777" w:rsidR="00EA2F1F" w:rsidRPr="00EA2F1F" w:rsidRDefault="00EA2F1F" w:rsidP="00EA2F1F">
              <w:r w:rsidRPr="00EA2F1F">
                <w:t>Επιπλέον, με την παρ. 5 του άρθρου 62 που Ν.4589/2019, οι γονείς–εκπαιδευτικοί μπορούν να πάρουν μόνο απόσπαση και όχι μετάθεση -όπως προβλέπει το ΠΔ 50/1996,  αγνοώντας προφανώς ότι τα προβλήματα που αντιμετωπίζουν τα τέκνα τους, όντας άτομα με αναπηρίες ή/και χρόνιες παθήσεις, δε διαρκούν μόνο για ένα έτος, δηλαδή αγνοώντας πως τα προβλήματα και οι ανάγκες της αναπηρίας δεν έχουν διάρκεια μόνο όσο διαρκεί η απόσπαση που δίνει ο νομοθέτης του Ν.4589/2019.</w:t>
              </w:r>
            </w:p>
            <w:p w14:paraId="708052AA" w14:textId="77777777" w:rsidR="00EA2F1F" w:rsidRPr="00EA2F1F" w:rsidRDefault="00EA2F1F" w:rsidP="00EA2F1F">
              <w:r w:rsidRPr="00EA2F1F">
                <w:t xml:space="preserve">Ενώ και με την Υ.Α 104627/ΓΔ5/10-08-2020, που αφορά στις τοποθετήσεις των αναπληρωτών, για τους εκπαιδευτικούς που είναι γονείς ή έχουν στην φροντίδα τους άτομα με βαριά αναπηρία, δεν λαμβάνεται </w:t>
              </w:r>
              <w:r w:rsidRPr="00EA2F1F">
                <w:lastRenderedPageBreak/>
                <w:t>υπόψη καθόλου η αναπηρία του προστατευόμενου τέκνου-ατόμου με βαριά αναπηρία ή και χρόνια πάθηση.</w:t>
              </w:r>
            </w:p>
            <w:p w14:paraId="05F043F7" w14:textId="77777777" w:rsidR="00EA2F1F" w:rsidRPr="00EA2F1F" w:rsidRDefault="00EA2F1F" w:rsidP="00EA2F1F">
              <w:pPr>
                <w:rPr>
                  <w:b/>
                  <w:bCs/>
                </w:rPr>
              </w:pPr>
              <w:r w:rsidRPr="00EA2F1F">
                <w:t xml:space="preserve">Η σταδιακή κατάργηση όλων των ευεργετικών διατάξεων που είχαν προβλεφθεί, στο πλαίσιο των εύλογων προσαρμογών στην εργασία- για τις δυσκολίες που αντιμετωπίζουν οι εν λόγω κατηγορίες εκπαιδευτικών στις τοποθετήσεις τους σε σχολικές δομές, οι οποίες τους προστάτευαν ώστε να μην τοποθετούνται σε απομακρυσμένα και δυσπρόσιτα μέρη, διευκολύνοντάς τους στην άσκηση των καθηκόντων τους στην εκπαίδευση, </w:t>
              </w:r>
              <w:r w:rsidRPr="00EA2F1F">
                <w:rPr>
                  <w:b/>
                  <w:bCs/>
                </w:rPr>
                <w:t xml:space="preserve">έχει επιφέρει τεράστια προβλήματα και δυσκολίες στην επαγγελματική τους σταδιοδρομία, αλλά και στην οικογενειακή τους ζωή και καθημερινότητα και έχει τους έχει οδηγήσει σε απόγνωση. </w:t>
              </w:r>
            </w:p>
            <w:p w14:paraId="6D6C061D" w14:textId="77777777" w:rsidR="00EA2F1F" w:rsidRPr="00EA2F1F" w:rsidRDefault="00EA2F1F" w:rsidP="00EA2F1F">
              <w:r w:rsidRPr="00EA2F1F">
                <w:t xml:space="preserve">Επιπρόσθετα, παρατηρείται πανσπερμία νομοθετικών διατάξεων, οι οποίες ισχύουν για τις τοποθετήσεις, τις αποσπάσεις και τις μεταθέσεις, ανάλογα με την κατηγορία αναπηρίας ή και τα ποσοστά αναπηρίας, με αποτέλεσμα για κάποιες κατηγορίες αναπηρίας να ισχύουν διαφορετικές ρυθμίσεις στις αποσπάσεις και διαφορετικές στις μεταθέσεις.  </w:t>
              </w:r>
            </w:p>
            <w:p w14:paraId="28F9212A" w14:textId="529F166A" w:rsidR="00EA2F1F" w:rsidRDefault="00EA2F1F" w:rsidP="00EA2F1F">
              <w:r>
                <w:t>Για ακόμη μία</w:t>
              </w:r>
              <w:r w:rsidRPr="00EA2F1F">
                <w:t xml:space="preserve"> φορά </w:t>
              </w:r>
              <w:r>
                <w:t xml:space="preserve">επισημαίνεται η </w:t>
              </w:r>
              <w:r w:rsidRPr="00EA2F1F">
                <w:t>ανάγκη για αναμόρφωση και επικαιροποίηση του αναχρονιστικού Π.Δ. 50/1996, το οποίο διέπει το σύστημα μεταθέσεων, αποσπάσεων εκπαιδευτικών με αναπηρίες και εκπαιδευτικών που είναι γονείς ατόμων με αναπηρία, το οποίο χρονολογείται από το 1996 και το οποίο μερικώς προστάτευε μία μερίδα εκπαιδευτικών με αναπηρίες ή/και χρόνιες παθήσεις.</w:t>
              </w:r>
            </w:p>
            <w:p w14:paraId="4EAE845B" w14:textId="751223C2" w:rsidR="0076008A" w:rsidRPr="00065190" w:rsidRDefault="008E6B10" w:rsidP="006B74ED">
              <w:r>
                <w:t xml:space="preserve">Η ΕΣΑμεΑ ζητά από την ηγεσία του υπ. Παιδείας </w:t>
              </w:r>
              <w:r w:rsidR="000849E6">
                <w:t xml:space="preserve">συνάντηση </w:t>
              </w:r>
              <w:r>
                <w:t>ώστε να βρεθεί επιτέλους λύση στα ανωτέρω και σε άλλα ζητήματα.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DB8E" w14:textId="77777777" w:rsidR="00447FC5" w:rsidRDefault="00447FC5" w:rsidP="00A5663B">
      <w:pPr>
        <w:spacing w:after="0" w:line="240" w:lineRule="auto"/>
      </w:pPr>
      <w:r>
        <w:separator/>
      </w:r>
    </w:p>
    <w:p w14:paraId="49D8C362" w14:textId="77777777" w:rsidR="00447FC5" w:rsidRDefault="00447FC5"/>
  </w:endnote>
  <w:endnote w:type="continuationSeparator" w:id="0">
    <w:p w14:paraId="0B4918F7" w14:textId="77777777" w:rsidR="00447FC5" w:rsidRDefault="00447FC5" w:rsidP="00A5663B">
      <w:pPr>
        <w:spacing w:after="0" w:line="240" w:lineRule="auto"/>
      </w:pPr>
      <w:r>
        <w:continuationSeparator/>
      </w:r>
    </w:p>
    <w:p w14:paraId="0E4F840A" w14:textId="77777777" w:rsidR="00447FC5" w:rsidRDefault="00447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47FC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3CD9" w14:textId="77777777" w:rsidR="00447FC5" w:rsidRDefault="00447FC5" w:rsidP="00A5663B">
      <w:pPr>
        <w:spacing w:after="0" w:line="240" w:lineRule="auto"/>
      </w:pPr>
      <w:bookmarkStart w:id="0" w:name="_Hlk484772647"/>
      <w:bookmarkEnd w:id="0"/>
      <w:r>
        <w:separator/>
      </w:r>
    </w:p>
    <w:p w14:paraId="026DFD1E" w14:textId="77777777" w:rsidR="00447FC5" w:rsidRDefault="00447FC5"/>
  </w:footnote>
  <w:footnote w:type="continuationSeparator" w:id="0">
    <w:p w14:paraId="5EED8C66" w14:textId="77777777" w:rsidR="00447FC5" w:rsidRDefault="00447FC5" w:rsidP="00A5663B">
      <w:pPr>
        <w:spacing w:after="0" w:line="240" w:lineRule="auto"/>
      </w:pPr>
      <w:r>
        <w:continuationSeparator/>
      </w:r>
    </w:p>
    <w:p w14:paraId="5A300CAE" w14:textId="77777777" w:rsidR="00447FC5" w:rsidRDefault="00447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F617F3"/>
    <w:multiLevelType w:val="hybridMultilevel"/>
    <w:tmpl w:val="130CF782"/>
    <w:lvl w:ilvl="0" w:tplc="5B984A8A">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49E6"/>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7FC5"/>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D6928"/>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E6B10"/>
    <w:rsid w:val="008F26CE"/>
    <w:rsid w:val="008F4A49"/>
    <w:rsid w:val="00906FB5"/>
    <w:rsid w:val="009070E8"/>
    <w:rsid w:val="00926799"/>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A2F1F"/>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5471-i-e-s-a-mea-zitaei-tin-amesi-apokatastasi-ton-problimaton-stis-topothetiseis-kai-metatheseis-ton-ekpaideytikon-anapliroton-kai-monimon-poy-einai-atoma-me-anapiries-i-kai-xronies-pathiseis-i-einai-goneis-i-nomimoi-kidemones-atomon-me-baries-anapir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8794E"/>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826</Words>
  <Characters>4461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2021-12-08T07:45:00Z</dcterms:created>
  <dcterms:modified xsi:type="dcterms:W3CDTF">2021-12-08T08:11:00Z</dcterms:modified>
  <cp:contentStatus/>
  <dc:language>Ελληνικά</dc:language>
  <cp:version>am-20180624</cp:version>
</cp:coreProperties>
</file>