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424AEEB3" w:rsidR="00A5663B" w:rsidRPr="00A5663B" w:rsidRDefault="00D74CB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1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E39DD">
                    <w:t>13.01.2022</w:t>
                  </w:r>
                </w:sdtContent>
              </w:sdt>
            </w:sdtContent>
          </w:sdt>
        </w:sdtContent>
      </w:sdt>
    </w:p>
    <w:p w14:paraId="41EA2CD5" w14:textId="186A9DB4" w:rsidR="00A5663B" w:rsidRPr="00A5663B" w:rsidRDefault="00D74CB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44B9A">
            <w:t>49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74CB0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3966ADC" w:rsidR="00177B45" w:rsidRPr="00614D55" w:rsidRDefault="00D74CB0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7D0996">
                <w:rPr>
                  <w:rStyle w:val="TitleChar"/>
                  <w:b/>
                  <w:u w:val="none"/>
                </w:rPr>
                <w:t>Άλλο ένα περιστατικό κακοποίησης παιδιού με αναπηρία- Φτάνει πια!</w:t>
              </w:r>
              <w:r w:rsidR="00690A15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  <w:color w:val="auto"/>
            </w:rPr>
          </w:sdtEndPr>
          <w:sdtContent>
            <w:p w14:paraId="3D65DBCA" w14:textId="59536FE5" w:rsidR="0090327E" w:rsidRDefault="0090327E" w:rsidP="0068732D">
              <w:pPr>
                <w:rPr>
                  <w:iCs/>
                  <w:sz w:val="24"/>
                  <w:szCs w:val="24"/>
                </w:rPr>
              </w:pPr>
              <w:r>
                <w:rPr>
                  <w:iCs/>
                  <w:sz w:val="24"/>
                  <w:szCs w:val="24"/>
                </w:rPr>
                <w:t xml:space="preserve">Μόλις ένας μήνας έχει περάσει από την τελευταία φορά που η ΕΣΑμεΑ και οι φορείς της προχώρησαν σε καταγγελία για τον θάνατο έπειτα από ξυλοδαρμό ατόμου με αναπηρία </w:t>
              </w:r>
              <w:r w:rsidRPr="0090327E">
                <w:rPr>
                  <w:iCs/>
                  <w:sz w:val="24"/>
                  <w:szCs w:val="24"/>
                </w:rPr>
                <w:t>Καμία ΕΔΕ στο Κέντρο Αποκατάστασης Παιδιών με Αναπηρία Θεσσαλονίκης «Ο Άγιος Δημήτριος», παράρτημα του Κ.Κ.Π. Π</w:t>
              </w:r>
              <w:r>
                <w:rPr>
                  <w:iCs/>
                  <w:sz w:val="24"/>
                  <w:szCs w:val="24"/>
                </w:rPr>
                <w:t xml:space="preserve">εριφέρειας Κεντρικής Μακεδονίας. Σήμερα το απόγευμα ήρθε στη δημοσιότητα βίντεο με σκληρές εικόνες </w:t>
              </w:r>
              <w:r w:rsidRPr="0090327E">
                <w:rPr>
                  <w:iCs/>
                  <w:sz w:val="24"/>
                  <w:szCs w:val="24"/>
                </w:rPr>
                <w:t>βάναυση</w:t>
              </w:r>
              <w:r>
                <w:rPr>
                  <w:iCs/>
                  <w:sz w:val="24"/>
                  <w:szCs w:val="24"/>
                </w:rPr>
                <w:t>ς</w:t>
              </w:r>
              <w:r w:rsidRPr="0090327E">
                <w:rPr>
                  <w:iCs/>
                  <w:sz w:val="24"/>
                  <w:szCs w:val="24"/>
                </w:rPr>
                <w:t xml:space="preserve"> κακοποίηση</w:t>
              </w:r>
              <w:r>
                <w:rPr>
                  <w:iCs/>
                  <w:sz w:val="24"/>
                  <w:szCs w:val="24"/>
                </w:rPr>
                <w:t>ς</w:t>
              </w:r>
              <w:r w:rsidRPr="0090327E">
                <w:rPr>
                  <w:iCs/>
                  <w:sz w:val="24"/>
                  <w:szCs w:val="24"/>
                </w:rPr>
                <w:t xml:space="preserve"> ανηλίκου παιδιού από εργαζόμενο σε ιδιωτικό Κέντρο για παιδιά με αυτισμό.</w:t>
              </w:r>
            </w:p>
            <w:p w14:paraId="79351EC7" w14:textId="77777777" w:rsidR="001A4740" w:rsidRPr="0090327E" w:rsidRDefault="001A4740" w:rsidP="001A4740">
              <w:pPr>
                <w:rPr>
                  <w:iCs/>
                  <w:sz w:val="24"/>
                  <w:szCs w:val="24"/>
                </w:rPr>
              </w:pPr>
              <w:r>
                <w:rPr>
                  <w:iCs/>
                  <w:sz w:val="24"/>
                  <w:szCs w:val="24"/>
                </w:rPr>
                <w:t xml:space="preserve">Το σημερινό βίντεο έκανε 2 χρόνια να έρθει στη δημοσιότητα, δύο χρόνια χωρίς άσκηση δίωξης ή τιμωρίας σε κανέναν εμπλεκόμενο στο περιστατικό. Πόσα παιδιά έχουν κακοποιηθεί αυτά τα χρόνια, τα προηγούμενα, πόσα ακόμα θα κακοποιηθούν ή θα χάσουν τη ζωή τους, όταν οι δομές, ιδιωτικές ή κρατικές, λειτουργούν χωρίς κανέναν έλεγχο; </w:t>
              </w:r>
            </w:p>
            <w:p w14:paraId="70F8782F" w14:textId="1EBA3B6D" w:rsidR="0090327E" w:rsidRDefault="0090327E" w:rsidP="0068732D">
              <w:pPr>
                <w:rPr>
                  <w:iCs/>
                  <w:sz w:val="24"/>
                  <w:szCs w:val="24"/>
                </w:rPr>
              </w:pPr>
              <w:r>
                <w:rPr>
                  <w:iCs/>
                  <w:sz w:val="24"/>
                  <w:szCs w:val="24"/>
                </w:rPr>
                <w:t xml:space="preserve">Το αναπηρικό κίνημα ζητά επαρκές προσωπικό με σωστή εκπαίδευση, </w:t>
              </w:r>
              <w:r w:rsidRPr="0090327E">
                <w:rPr>
                  <w:iCs/>
                  <w:sz w:val="24"/>
                  <w:szCs w:val="24"/>
                </w:rPr>
                <w:t xml:space="preserve">με σωστή χρηματοδότηση, με εκπαίδευση της πολιτικής διοίκησης, της διοίκησης των ιδίων των ατόμων που διαβιούν στα ιδρύματα, </w:t>
              </w:r>
              <w:r>
                <w:rPr>
                  <w:iCs/>
                  <w:sz w:val="24"/>
                  <w:szCs w:val="24"/>
                </w:rPr>
                <w:t xml:space="preserve">που πηγαίνουν σε Κέντρα Ημέρας ή σε ΚΔΑΠ ΑμεΑ, </w:t>
              </w:r>
              <w:r w:rsidRPr="0090327E">
                <w:rPr>
                  <w:iCs/>
                  <w:sz w:val="24"/>
                  <w:szCs w:val="24"/>
                </w:rPr>
                <w:t>με συνέπεια και στη βάση επιστημονικών δεδομένων, αλλά και στήριξη της κοινωνικής ένταξης των ατόμων με αναπηρία ή/και με χρόνιες παθήσεις στη χώρα.</w:t>
              </w:r>
            </w:p>
            <w:p w14:paraId="5AAA8B5E" w14:textId="0719CC12" w:rsidR="00FF418C" w:rsidRPr="00687799" w:rsidRDefault="00FF418C" w:rsidP="008E39DD">
              <w:p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Πόσους νεκρούς θα θρηνήσουμε ακόμη, </w:t>
              </w:r>
              <w:r w:rsidR="0090327E">
                <w:rPr>
                  <w:color w:val="auto"/>
                  <w:sz w:val="24"/>
                  <w:szCs w:val="24"/>
                </w:rPr>
                <w:t xml:space="preserve">πόσα άτομα με αναπηρία θα έρθουν αντιμέτωπα με τη βαρβαρότητα, </w:t>
              </w:r>
              <w:r w:rsidRPr="00687799">
                <w:rPr>
                  <w:color w:val="auto"/>
                  <w:sz w:val="24"/>
                  <w:szCs w:val="24"/>
                </w:rPr>
                <w:t xml:space="preserve">μέχρι να θεσπιστεί μια Εθνική Στρατηγική για την </w:t>
              </w:r>
              <w:r w:rsidR="008E39DD">
                <w:rPr>
                  <w:color w:val="auto"/>
                  <w:sz w:val="24"/>
                  <w:szCs w:val="24"/>
                </w:rPr>
                <w:t xml:space="preserve">πραγματική διαβίωση στην κοινότητα; </w:t>
              </w:r>
            </w:p>
            <w:p w14:paraId="2E9FB4F7" w14:textId="5829C2DA" w:rsidR="00A640C2" w:rsidRPr="00687799" w:rsidRDefault="008E39DD" w:rsidP="006B74ED">
              <w:pPr>
                <w:rPr>
                  <w:color w:val="auto"/>
                  <w:sz w:val="24"/>
                  <w:szCs w:val="24"/>
                </w:rPr>
              </w:pPr>
              <w:r>
                <w:rPr>
                  <w:color w:val="auto"/>
                  <w:sz w:val="24"/>
                  <w:szCs w:val="24"/>
                </w:rPr>
                <w:t>Λέμε ξανά για ακόμη μία φορά ότι χ</w:t>
              </w:r>
              <w:r w:rsidR="00E40A5E" w:rsidRPr="00687799">
                <w:rPr>
                  <w:color w:val="auto"/>
                  <w:sz w:val="24"/>
                  <w:szCs w:val="24"/>
                </w:rPr>
                <w:t xml:space="preserve">ρειάζεται </w:t>
              </w:r>
              <w:r w:rsidR="00A640C2" w:rsidRPr="00687799">
                <w:rPr>
                  <w:color w:val="auto"/>
                  <w:sz w:val="24"/>
                  <w:szCs w:val="24"/>
                </w:rPr>
                <w:t>ΤΩΡΑ</w:t>
              </w:r>
              <w:r w:rsidR="00E40A5E" w:rsidRPr="00687799">
                <w:rPr>
                  <w:color w:val="auto"/>
                  <w:sz w:val="24"/>
                  <w:szCs w:val="24"/>
                </w:rPr>
                <w:t xml:space="preserve"> η κυβέρνηση να εγκαταλείψει το τωρινό 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μοντέλο </w:t>
              </w:r>
              <w:r w:rsidR="00E40A5E" w:rsidRPr="00687799">
                <w:rPr>
                  <w:color w:val="auto"/>
                  <w:sz w:val="24"/>
                  <w:szCs w:val="24"/>
                </w:rPr>
                <w:t>αποϊδρυματοποίησης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 που επί σειρά ετών αποτυγχάνει, με τραγικές συνέπειες για τις ζωές αναπήρων, χρονίως πασχόντων, αλλά και εργαζομένων στα δημόσια</w:t>
              </w:r>
              <w:r>
                <w:rPr>
                  <w:color w:val="auto"/>
                  <w:sz w:val="24"/>
                  <w:szCs w:val="24"/>
                </w:rPr>
                <w:t xml:space="preserve"> και ιδιωτικά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 ιδρύματα</w:t>
              </w:r>
              <w:r>
                <w:rPr>
                  <w:color w:val="auto"/>
                  <w:sz w:val="24"/>
                  <w:szCs w:val="24"/>
                </w:rPr>
                <w:t xml:space="preserve"> και κέντρα</w:t>
              </w:r>
              <w:r w:rsidR="00A640C2" w:rsidRPr="00687799">
                <w:rPr>
                  <w:color w:val="auto"/>
                  <w:sz w:val="24"/>
                  <w:szCs w:val="24"/>
                </w:rPr>
                <w:t>,</w:t>
              </w:r>
              <w:r w:rsidR="0096372D" w:rsidRPr="00687799">
                <w:rPr>
                  <w:color w:val="auto"/>
                  <w:sz w:val="24"/>
                  <w:szCs w:val="24"/>
                </w:rPr>
                <w:t xml:space="preserve"> </w:t>
              </w:r>
              <w:r w:rsidR="00E40A5E" w:rsidRPr="00687799">
                <w:rPr>
                  <w:color w:val="auto"/>
                  <w:sz w:val="24"/>
                  <w:szCs w:val="24"/>
                </w:rPr>
                <w:t xml:space="preserve">και να διαβουλευτεί με το αναπηρικό κίνημα για ένα νέο. </w:t>
              </w:r>
            </w:p>
            <w:p w14:paraId="4EAE845B" w14:textId="236E643E" w:rsidR="0076008A" w:rsidRPr="00687799" w:rsidRDefault="008E39DD" w:rsidP="006B74ED">
              <w:pPr>
                <w:rPr>
                  <w:color w:val="auto"/>
                </w:rPr>
              </w:pPr>
              <w:r>
                <w:rPr>
                  <w:color w:val="auto"/>
                  <w:sz w:val="24"/>
                  <w:szCs w:val="24"/>
                </w:rPr>
                <w:t xml:space="preserve">Απαιτούνται τολμηρές αποφάσεις αλλαγής πορείας. Διαφορετικά υπάρχει </w:t>
              </w:r>
              <w:r>
                <w:rPr>
                  <w:color w:val="auto"/>
                  <w:sz w:val="24"/>
                  <w:szCs w:val="24"/>
                  <w:lang w:val="en-US"/>
                </w:rPr>
                <w:t>de</w:t>
              </w:r>
              <w:r w:rsidRPr="008E39DD">
                <w:rPr>
                  <w:color w:val="auto"/>
                  <w:sz w:val="24"/>
                  <w:szCs w:val="24"/>
                </w:rPr>
                <w:t xml:space="preserve"> </w:t>
              </w:r>
              <w:r>
                <w:rPr>
                  <w:color w:val="auto"/>
                  <w:sz w:val="24"/>
                  <w:szCs w:val="24"/>
                  <w:lang w:val="en-US"/>
                </w:rPr>
                <w:t>facto</w:t>
              </w:r>
              <w:r w:rsidRPr="008E39DD">
                <w:rPr>
                  <w:color w:val="auto"/>
                  <w:sz w:val="24"/>
                  <w:szCs w:val="24"/>
                </w:rPr>
                <w:t xml:space="preserve"> </w:t>
              </w:r>
              <w:r>
                <w:rPr>
                  <w:color w:val="auto"/>
                  <w:sz w:val="24"/>
                  <w:szCs w:val="24"/>
                </w:rPr>
                <w:t xml:space="preserve">ανοχή μιας διαρκούς παραβίασης των δικαιωμάτων, κακοποίησής και άσκησης βίας.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0865" w14:textId="77777777" w:rsidR="00D74CB0" w:rsidRDefault="00D74CB0" w:rsidP="00A5663B">
      <w:pPr>
        <w:spacing w:after="0" w:line="240" w:lineRule="auto"/>
      </w:pPr>
      <w:r>
        <w:separator/>
      </w:r>
    </w:p>
    <w:p w14:paraId="6F70FB28" w14:textId="77777777" w:rsidR="00D74CB0" w:rsidRDefault="00D74CB0"/>
  </w:endnote>
  <w:endnote w:type="continuationSeparator" w:id="0">
    <w:p w14:paraId="6EB94EA2" w14:textId="77777777" w:rsidR="00D74CB0" w:rsidRDefault="00D74CB0" w:rsidP="00A5663B">
      <w:pPr>
        <w:spacing w:after="0" w:line="240" w:lineRule="auto"/>
      </w:pPr>
      <w:r>
        <w:continuationSeparator/>
      </w:r>
    </w:p>
    <w:p w14:paraId="560A8F7E" w14:textId="77777777" w:rsidR="00D74CB0" w:rsidRDefault="00D74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E39DD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74CB0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A8E32" w14:textId="77777777" w:rsidR="00D74CB0" w:rsidRDefault="00D74CB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5ADE0D2" w14:textId="77777777" w:rsidR="00D74CB0" w:rsidRDefault="00D74CB0"/>
  </w:footnote>
  <w:footnote w:type="continuationSeparator" w:id="0">
    <w:p w14:paraId="0B715BE8" w14:textId="77777777" w:rsidR="00D74CB0" w:rsidRDefault="00D74CB0" w:rsidP="00A5663B">
      <w:pPr>
        <w:spacing w:after="0" w:line="240" w:lineRule="auto"/>
      </w:pPr>
      <w:r>
        <w:continuationSeparator/>
      </w:r>
    </w:p>
    <w:p w14:paraId="16DF85F0" w14:textId="77777777" w:rsidR="00D74CB0" w:rsidRDefault="00D74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43D8"/>
    <w:multiLevelType w:val="hybridMultilevel"/>
    <w:tmpl w:val="ECFE5B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46510"/>
    <w:multiLevelType w:val="hybridMultilevel"/>
    <w:tmpl w:val="D3A04C7E"/>
    <w:lvl w:ilvl="0" w:tplc="BC12AF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F708C7"/>
    <w:multiLevelType w:val="hybridMultilevel"/>
    <w:tmpl w:val="E244EC0C"/>
    <w:lvl w:ilvl="0" w:tplc="BC12AFE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5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2"/>
  </w:num>
  <w:num w:numId="21">
    <w:abstractNumId w:val="7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53574"/>
    <w:rsid w:val="0016039E"/>
    <w:rsid w:val="001623D2"/>
    <w:rsid w:val="00162CAE"/>
    <w:rsid w:val="001655E7"/>
    <w:rsid w:val="00177B45"/>
    <w:rsid w:val="00193549"/>
    <w:rsid w:val="001A4740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44B9A"/>
    <w:rsid w:val="00454340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141F"/>
    <w:rsid w:val="00642AA7"/>
    <w:rsid w:val="00647299"/>
    <w:rsid w:val="00651CD5"/>
    <w:rsid w:val="006604D1"/>
    <w:rsid w:val="0066741D"/>
    <w:rsid w:val="0068732D"/>
    <w:rsid w:val="00687799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D0996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39DD"/>
    <w:rsid w:val="008E64F8"/>
    <w:rsid w:val="008F26CE"/>
    <w:rsid w:val="008F4A49"/>
    <w:rsid w:val="0090327E"/>
    <w:rsid w:val="00906FB5"/>
    <w:rsid w:val="009070E8"/>
    <w:rsid w:val="009324B1"/>
    <w:rsid w:val="00935D82"/>
    <w:rsid w:val="00936BAC"/>
    <w:rsid w:val="009503E0"/>
    <w:rsid w:val="00953909"/>
    <w:rsid w:val="009603EA"/>
    <w:rsid w:val="0096372D"/>
    <w:rsid w:val="00972E62"/>
    <w:rsid w:val="00980425"/>
    <w:rsid w:val="00995C38"/>
    <w:rsid w:val="009A4192"/>
    <w:rsid w:val="009B3183"/>
    <w:rsid w:val="009C06F7"/>
    <w:rsid w:val="009C4D45"/>
    <w:rsid w:val="009C5081"/>
    <w:rsid w:val="009D03EE"/>
    <w:rsid w:val="009D4659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40C2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3AA8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4CB0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25877"/>
    <w:rsid w:val="00E357D4"/>
    <w:rsid w:val="00E40395"/>
    <w:rsid w:val="00E40A5E"/>
    <w:rsid w:val="00E429AD"/>
    <w:rsid w:val="00E43F72"/>
    <w:rsid w:val="00E46F44"/>
    <w:rsid w:val="00E55813"/>
    <w:rsid w:val="00E70687"/>
    <w:rsid w:val="00E72589"/>
    <w:rsid w:val="00E776F1"/>
    <w:rsid w:val="00E84940"/>
    <w:rsid w:val="00E85833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167E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1A4F6F"/>
    <w:rsid w:val="0020150E"/>
    <w:rsid w:val="0023745B"/>
    <w:rsid w:val="00293B11"/>
    <w:rsid w:val="00297E5F"/>
    <w:rsid w:val="002A1FF1"/>
    <w:rsid w:val="002A7333"/>
    <w:rsid w:val="002B512C"/>
    <w:rsid w:val="002E35CB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01855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6636D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9AA8C6-BACC-4D0A-9118-BAA79001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2022-01-13T18:37:00Z</dcterms:created>
  <dcterms:modified xsi:type="dcterms:W3CDTF">2022-01-13T18:41:00Z</dcterms:modified>
  <cp:contentStatus/>
  <dc:language>Ελληνικά</dc:language>
  <cp:version>am-20180624</cp:version>
</cp:coreProperties>
</file>