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2C519031" w:rsidR="00A5663B" w:rsidRPr="00A5663B" w:rsidRDefault="00D535C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4-05T00:00:00Z">
                    <w:dateFormat w:val="dd.MM.yyyy"/>
                    <w:lid w:val="el-GR"/>
                    <w:storeMappedDataAs w:val="dateTime"/>
                    <w:calendar w:val="gregorian"/>
                  </w:date>
                </w:sdtPr>
                <w:sdtEndPr/>
                <w:sdtContent>
                  <w:r w:rsidR="007867C2">
                    <w:t>05.04.2022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626AFC45" w:rsidR="0076008A" w:rsidRPr="0076008A" w:rsidRDefault="00D535CE"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39726B">
                <w:rPr>
                  <w:rStyle w:val="Char2"/>
                  <w:b/>
                </w:rPr>
                <w:t xml:space="preserve">Απεργία </w:t>
              </w:r>
              <w:r w:rsidR="007867C2">
                <w:rPr>
                  <w:rStyle w:val="Char2"/>
                  <w:b/>
                </w:rPr>
                <w:t>6 Απριλίου 2022</w:t>
              </w:r>
              <w:r w:rsidR="0039726B">
                <w:rPr>
                  <w:rStyle w:val="Char2"/>
                  <w:b/>
                </w:rPr>
                <w:t xml:space="preserve"> - Στήριξη ΕΣΑμεΑ</w:t>
              </w:r>
              <w:r w:rsidR="00F56E78" w:rsidRPr="00F56E78">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1B7544C7" w14:textId="167B1DA1" w:rsidR="0039726B" w:rsidRDefault="007867C2" w:rsidP="0039726B">
              <w:r>
                <w:t>Η Ε.Σ.Α.μεΑ. ως</w:t>
              </w:r>
              <w:r>
                <w:t xml:space="preserve"> ο</w:t>
              </w:r>
              <w:r>
                <w:t xml:space="preserve"> τριτοβάθμιος κοινωνικός και συνδικαλιστικός φορέας των ατόμων με αναπηρία, χρόνιες παθήσεις και των οικογενειών </w:t>
              </w:r>
              <w:r w:rsidR="00711029">
                <w:t>τους</w:t>
              </w:r>
              <w:r>
                <w:t xml:space="preserve"> στη χώρα μας,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 </w:t>
              </w:r>
              <w:r w:rsidR="00F56E78">
                <w:t xml:space="preserve">Η </w:t>
              </w:r>
              <w:r>
                <w:t>ΕΣΑμεΑ</w:t>
              </w:r>
              <w:r w:rsidR="0039726B">
                <w:t xml:space="preserve">, ως γνήσιος εκφραστής της φωνής πλέον του ενός εκατομμυρίου Ελλήνων και Ελληνίδων με αναπηρία, χρόνιες παθήσεις και των οικογενειών τους, στηρίζει τη γενική απεργία που έχουν προκηρύξει </w:t>
              </w:r>
              <w:r>
                <w:t xml:space="preserve">η ΓΣΕΕ, η ΑΔΕΔΥ και άλλοι φορείς </w:t>
              </w:r>
              <w:r>
                <w:t xml:space="preserve">για την Τετάρτη 6 Απριλίου 2022. </w:t>
              </w:r>
            </w:p>
            <w:p w14:paraId="190F50CE" w14:textId="77777777" w:rsidR="007867C2" w:rsidRDefault="0039726B" w:rsidP="00F56E78">
              <w:r>
                <w:t>Καλούμε τις Ομοσπονδίες των Ατόμων με Αναπηρία, τους φορείς - μέλη αυτών αλλά και όλα τα άτομα με αναπηρία και τις οικογένειές τους, να δώσουν δυναμικό παρόν στην απεργία</w:t>
              </w:r>
              <w:r w:rsidR="007867C2">
                <w:t>.</w:t>
              </w:r>
            </w:p>
            <w:p w14:paraId="74A30CEA" w14:textId="348BB168" w:rsidR="0076008A" w:rsidRDefault="007867C2" w:rsidP="00F56E78">
              <w:r>
                <w:t>Καλούμε</w:t>
              </w:r>
              <w:r w:rsidR="0039726B">
                <w:t xml:space="preserve"> τις συνδικαλιστικές οργανώσεις να προβάλλουν τα πάγια και δίκαια αιτήματα του αναπηρικού κινήματος</w:t>
              </w:r>
              <w:r>
                <w:t xml:space="preserve">: προστασία των ατόμων με αναπηρία, χρόνιες παθήσεις και των οικογενειών τους από τη φτώχεια, τη λιτότητα, την ανεργία, τις αυξήσεις στα αγαθά, τις υπηρεσίες και την ενέργεια, αύξηση των αναπηρικών επιδομάτων και συντάξεων εδώ και τώρα!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95F9" w14:textId="77777777" w:rsidR="00D535CE" w:rsidRDefault="00D535CE" w:rsidP="00A5663B">
      <w:pPr>
        <w:spacing w:after="0" w:line="240" w:lineRule="auto"/>
      </w:pPr>
      <w:r>
        <w:separator/>
      </w:r>
    </w:p>
    <w:p w14:paraId="340266CC" w14:textId="77777777" w:rsidR="00D535CE" w:rsidRDefault="00D535CE"/>
  </w:endnote>
  <w:endnote w:type="continuationSeparator" w:id="0">
    <w:p w14:paraId="1DE4552A" w14:textId="77777777" w:rsidR="00D535CE" w:rsidRDefault="00D535CE" w:rsidP="00A5663B">
      <w:pPr>
        <w:spacing w:after="0" w:line="240" w:lineRule="auto"/>
      </w:pPr>
      <w:r>
        <w:continuationSeparator/>
      </w:r>
    </w:p>
    <w:p w14:paraId="5BA3E248" w14:textId="77777777" w:rsidR="00D535CE" w:rsidRDefault="00D53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D535CE"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C058" w14:textId="77777777" w:rsidR="00D535CE" w:rsidRDefault="00D535CE" w:rsidP="00A5663B">
      <w:pPr>
        <w:spacing w:after="0" w:line="240" w:lineRule="auto"/>
      </w:pPr>
      <w:bookmarkStart w:id="0" w:name="_Hlk484772647"/>
      <w:bookmarkEnd w:id="0"/>
      <w:r>
        <w:separator/>
      </w:r>
    </w:p>
    <w:p w14:paraId="7541D26C" w14:textId="77777777" w:rsidR="00D535CE" w:rsidRDefault="00D535CE"/>
  </w:footnote>
  <w:footnote w:type="continuationSeparator" w:id="0">
    <w:p w14:paraId="1E8C64E8" w14:textId="77777777" w:rsidR="00D535CE" w:rsidRDefault="00D535CE" w:rsidP="00A5663B">
      <w:pPr>
        <w:spacing w:after="0" w:line="240" w:lineRule="auto"/>
      </w:pPr>
      <w:r>
        <w:continuationSeparator/>
      </w:r>
    </w:p>
    <w:p w14:paraId="0B07CBE9" w14:textId="77777777" w:rsidR="00D535CE" w:rsidRDefault="00D53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D535CE"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426275077">
    <w:abstractNumId w:val="6"/>
  </w:num>
  <w:num w:numId="2" w16cid:durableId="1759013981">
    <w:abstractNumId w:val="6"/>
  </w:num>
  <w:num w:numId="3" w16cid:durableId="976565900">
    <w:abstractNumId w:val="6"/>
  </w:num>
  <w:num w:numId="4" w16cid:durableId="484976256">
    <w:abstractNumId w:val="6"/>
  </w:num>
  <w:num w:numId="5" w16cid:durableId="926504044">
    <w:abstractNumId w:val="6"/>
  </w:num>
  <w:num w:numId="6" w16cid:durableId="458031112">
    <w:abstractNumId w:val="6"/>
  </w:num>
  <w:num w:numId="7" w16cid:durableId="942885735">
    <w:abstractNumId w:val="6"/>
  </w:num>
  <w:num w:numId="8" w16cid:durableId="179972615">
    <w:abstractNumId w:val="6"/>
  </w:num>
  <w:num w:numId="9" w16cid:durableId="1358970359">
    <w:abstractNumId w:val="6"/>
  </w:num>
  <w:num w:numId="10" w16cid:durableId="759256209">
    <w:abstractNumId w:val="5"/>
  </w:num>
  <w:num w:numId="11" w16cid:durableId="1242645543">
    <w:abstractNumId w:val="4"/>
  </w:num>
  <w:num w:numId="12" w16cid:durableId="705103111">
    <w:abstractNumId w:val="3"/>
  </w:num>
  <w:num w:numId="13" w16cid:durableId="318534076">
    <w:abstractNumId w:val="1"/>
  </w:num>
  <w:num w:numId="14" w16cid:durableId="441386151">
    <w:abstractNumId w:val="0"/>
  </w:num>
  <w:num w:numId="15" w16cid:durableId="83619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9726B"/>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23468"/>
    <w:rsid w:val="00642AA7"/>
    <w:rsid w:val="00647299"/>
    <w:rsid w:val="00651CD5"/>
    <w:rsid w:val="006604D1"/>
    <w:rsid w:val="0066741D"/>
    <w:rsid w:val="00671F1A"/>
    <w:rsid w:val="006A52F5"/>
    <w:rsid w:val="006A785A"/>
    <w:rsid w:val="006D0554"/>
    <w:rsid w:val="006E692F"/>
    <w:rsid w:val="006E6B93"/>
    <w:rsid w:val="006F050F"/>
    <w:rsid w:val="006F68D0"/>
    <w:rsid w:val="00711029"/>
    <w:rsid w:val="0072145A"/>
    <w:rsid w:val="007244DB"/>
    <w:rsid w:val="0074333B"/>
    <w:rsid w:val="00752538"/>
    <w:rsid w:val="00754C30"/>
    <w:rsid w:val="00757421"/>
    <w:rsid w:val="0076008A"/>
    <w:rsid w:val="007615F4"/>
    <w:rsid w:val="00763FCD"/>
    <w:rsid w:val="00767D09"/>
    <w:rsid w:val="0077016C"/>
    <w:rsid w:val="007867C2"/>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35CE"/>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832CD"/>
    <w:rsid w:val="002C044B"/>
    <w:rsid w:val="002D291F"/>
    <w:rsid w:val="002F7027"/>
    <w:rsid w:val="003572EC"/>
    <w:rsid w:val="004B3087"/>
    <w:rsid w:val="00550D21"/>
    <w:rsid w:val="005E1B4F"/>
    <w:rsid w:val="009E0370"/>
    <w:rsid w:val="00D1211F"/>
    <w:rsid w:val="00D751A3"/>
    <w:rsid w:val="00F71062"/>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1</Pages>
  <Words>272</Words>
  <Characters>1472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2022-04-05T08:05:00Z</dcterms:created>
  <dcterms:modified xsi:type="dcterms:W3CDTF">2022-04-05T08:06:00Z</dcterms:modified>
  <cp:contentStatus/>
  <dc:language>Ελληνικά</dc:language>
  <cp:version>am-20180624</cp:version>
</cp:coreProperties>
</file>