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F010B2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2T00:00:00Z">
                    <w:dateFormat w:val="dd.MM.yyyy"/>
                    <w:lid w:val="el-GR"/>
                    <w:storeMappedDataAs w:val="dateTime"/>
                    <w:calendar w:val="gregorian"/>
                  </w:date>
                </w:sdtPr>
                <w:sdtContent>
                  <w:r w:rsidR="00C12B45">
                    <w:t>12.09.2022</w:t>
                  </w:r>
                </w:sdtContent>
              </w:sdt>
            </w:sdtContent>
          </w:sdt>
        </w:sdtContent>
      </w:sdt>
    </w:p>
    <w:p w14:paraId="41EA2CD5" w14:textId="64EB0EB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D7A37">
            <w:t>1421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6572E1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703AC">
                <w:rPr>
                  <w:rStyle w:val="Char2"/>
                  <w:b/>
                  <w:u w:val="none"/>
                </w:rPr>
                <w:t>Εκτός ΚΟΤ άτομα με αναπηρία! Άμεση ανάγκη αλλαγών στις προϋποθέσεις ένταξης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72278ABF" w:rsidR="00C96A46" w:rsidRDefault="001703AC" w:rsidP="00C96A46">
              <w:r>
                <w:t xml:space="preserve">Επιστολή σχετικά με την </w:t>
              </w:r>
              <w:hyperlink r:id="rId10" w:history="1">
                <w:r w:rsidRPr="001703AC">
                  <w:rPr>
                    <w:rStyle w:val="-"/>
                  </w:rPr>
                  <w:t>ανάγκη τροποποίησης των προϋποθέσεων ένταξης  στο Κοινωνικό Οικιακό Τιμολόγιο</w:t>
                </w:r>
                <w:r w:rsidRPr="001703AC">
                  <w:rPr>
                    <w:rStyle w:val="-"/>
                  </w:rPr>
                  <w:t xml:space="preserve"> των ατόμων με αναπηρία, χρόνιες παθήσεις και των οικογενειών τους</w:t>
                </w:r>
              </w:hyperlink>
              <w:r>
                <w:t xml:space="preserve"> απέστειλε η ΕΣΑμεΑ στον υπουργό Οικονομικών Χρ. Σταϊκούρα. </w:t>
              </w:r>
            </w:p>
            <w:p w14:paraId="1BF22F68" w14:textId="65C08A28" w:rsidR="001703AC" w:rsidRDefault="001703AC" w:rsidP="00C96A46">
              <w:r>
                <w:t>Η ΕΣΑμεΑ σε καθημερινή βάση γίνεται αποδέκτης</w:t>
              </w:r>
              <w:r w:rsidRPr="001703AC">
                <w:t xml:space="preserve"> παραπόνων </w:t>
              </w:r>
              <w:r>
                <w:t>και</w:t>
              </w:r>
              <w:r w:rsidRPr="001703AC">
                <w:t xml:space="preserve"> διαμαρτυριών από άτομα με αναπηρία, χρόνιες παθήσεις και των οικογενειών τους σχετικά με την διαδικασία και τις προϋποθέσεις ένταξης στο Κοινωνικό Οικιακό Τιμολόγιο</w:t>
              </w:r>
              <w:r>
                <w:t>. Οι διαμαρτυρίες είναι δίκαιες, καθώς όλο το τελευταίο διάστημα</w:t>
              </w:r>
              <w:r w:rsidRPr="001703AC">
                <w:t xml:space="preserve">, 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w:t>
              </w:r>
              <w:r>
                <w:t>και</w:t>
              </w:r>
              <w:r w:rsidRPr="001703AC">
                <w:t xml:space="preserve">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σε φτωχοποίηση</w:t>
              </w:r>
              <w:r>
                <w:t xml:space="preserve"> τα νοικοκυριά των ατόμων με αναπηρία.</w:t>
              </w:r>
            </w:p>
            <w:p w14:paraId="7FADFC2D" w14:textId="1C4B3B86" w:rsidR="001703AC" w:rsidRDefault="001703AC" w:rsidP="00C96A46">
              <w:r>
                <w:t xml:space="preserve">Στη βάση των ανωτέρω, η ΕΣΑμεΑ διεκδικεί: </w:t>
              </w:r>
            </w:p>
            <w:p w14:paraId="07878247" w14:textId="570822E2" w:rsidR="001703AC" w:rsidRDefault="001703AC" w:rsidP="001703AC">
              <w:pPr>
                <w:pStyle w:val="a9"/>
                <w:numPr>
                  <w:ilvl w:val="0"/>
                  <w:numId w:val="23"/>
                </w:numPr>
              </w:pPr>
              <w:r>
                <w:t xml:space="preserve">Να </w:t>
              </w:r>
              <w:r>
                <w:t>αυξηθούν τα προβλεπόμενα όρια της τετραμηνιαίας (120 ημερών) κατανάλωσης (kWh),</w:t>
              </w:r>
            </w:p>
            <w:p w14:paraId="749D8EB8" w14:textId="425BDA46" w:rsidR="001703AC" w:rsidRDefault="001703AC" w:rsidP="001703AC">
              <w:pPr>
                <w:pStyle w:val="a9"/>
                <w:numPr>
                  <w:ilvl w:val="0"/>
                  <w:numId w:val="23"/>
                </w:numPr>
              </w:pPr>
              <w:r>
                <w:t xml:space="preserve">Να </w:t>
              </w:r>
              <w:r>
                <w:t>διευρυνθούν  τα όρια της συνολικής φορολογητέας αξίας της ακίνητης περιουσίας των υποψήφιων δικαιούχων της έκπτωσης του Κ.Ο.Τ. Α αλλά και του Κ.Ο.Τ .Β</w:t>
              </w:r>
              <w:r>
                <w:t>,</w:t>
              </w:r>
              <w:r>
                <w:t xml:space="preserve"> δεδομένης της αύξησης των αντικειμενικών αξιών, </w:t>
              </w:r>
            </w:p>
            <w:p w14:paraId="5B791A22" w14:textId="4AE5E574" w:rsidR="001703AC" w:rsidRDefault="001703AC" w:rsidP="001703AC">
              <w:pPr>
                <w:pStyle w:val="a9"/>
                <w:numPr>
                  <w:ilvl w:val="0"/>
                  <w:numId w:val="23"/>
                </w:numPr>
              </w:pPr>
              <w:r>
                <w:t>Να</w:t>
              </w:r>
              <w:r>
                <w:t xml:space="preserve"> γίνεται άντληση των οικονομικών στοιχείων των υποψήφιων δικαιούχων, όπως αυτά προκύπτουν κατά το τελευταίο εξάμηνο, πριν την υποβολή της αίτησης τους, και όχι κατά το προηγούμενο φορολογικό έτος, </w:t>
              </w:r>
            </w:p>
            <w:p w14:paraId="44FF1B5B" w14:textId="77777777" w:rsidR="001703AC" w:rsidRDefault="001703AC" w:rsidP="001703AC">
              <w:pPr>
                <w:pStyle w:val="a9"/>
                <w:numPr>
                  <w:ilvl w:val="0"/>
                  <w:numId w:val="23"/>
                </w:numPr>
              </w:pPr>
              <w:r>
                <w:t xml:space="preserve">Να </w:t>
              </w:r>
              <w:r>
                <w:t>υπολογίζεται κανονική χρέωση μόνο για την επιπλέον από την προβλεπόμενη κατανάλωση και όχι για την συνολική σε περίπτωση που υπάρχει υπέρβαση των ορίων κατανάλωσης.</w:t>
              </w:r>
            </w:p>
            <w:p w14:paraId="4EAE845B" w14:textId="45EE7DD6" w:rsidR="0076008A" w:rsidRPr="00065190" w:rsidRDefault="001703AC" w:rsidP="001703AC">
              <w:hyperlink r:id="rId11" w:history="1">
                <w:r w:rsidRPr="001703AC">
                  <w:rPr>
                    <w:rStyle w:val="-"/>
                  </w:rPr>
                  <w:t>Αναλυτικά οι προτάσεις στην επιστολή</w:t>
                </w:r>
              </w:hyperlink>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ADD6" w14:textId="77777777" w:rsidR="005F5267" w:rsidRDefault="005F5267" w:rsidP="00A5663B">
      <w:pPr>
        <w:spacing w:after="0" w:line="240" w:lineRule="auto"/>
      </w:pPr>
      <w:r>
        <w:separator/>
      </w:r>
    </w:p>
    <w:p w14:paraId="4B8A9EAB" w14:textId="77777777" w:rsidR="005F5267" w:rsidRDefault="005F5267"/>
  </w:endnote>
  <w:endnote w:type="continuationSeparator" w:id="0">
    <w:p w14:paraId="35E89A30" w14:textId="77777777" w:rsidR="005F5267" w:rsidRDefault="005F5267" w:rsidP="00A5663B">
      <w:pPr>
        <w:spacing w:after="0" w:line="240" w:lineRule="auto"/>
      </w:pPr>
      <w:r>
        <w:continuationSeparator/>
      </w:r>
    </w:p>
    <w:p w14:paraId="376FF3E9" w14:textId="77777777" w:rsidR="005F5267" w:rsidRDefault="005F5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2C1B" w14:textId="77777777" w:rsidR="005F5267" w:rsidRDefault="005F5267" w:rsidP="00A5663B">
      <w:pPr>
        <w:spacing w:after="0" w:line="240" w:lineRule="auto"/>
      </w:pPr>
      <w:bookmarkStart w:id="0" w:name="_Hlk484772647"/>
      <w:bookmarkEnd w:id="0"/>
      <w:r>
        <w:separator/>
      </w:r>
    </w:p>
    <w:p w14:paraId="6057B97C" w14:textId="77777777" w:rsidR="005F5267" w:rsidRDefault="005F5267"/>
  </w:footnote>
  <w:footnote w:type="continuationSeparator" w:id="0">
    <w:p w14:paraId="11D890D1" w14:textId="77777777" w:rsidR="005F5267" w:rsidRDefault="005F5267" w:rsidP="00A5663B">
      <w:pPr>
        <w:spacing w:after="0" w:line="240" w:lineRule="auto"/>
      </w:pPr>
      <w:r>
        <w:continuationSeparator/>
      </w:r>
    </w:p>
    <w:p w14:paraId="3C386729" w14:textId="77777777" w:rsidR="005F5267" w:rsidRDefault="005F5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8DA"/>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26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D7A37"/>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oik/5879-epitaktiki-i-anagki-tropopoiisis-ton-proypotheseon-entaxis-sto-koinoniko-oikiako-timologi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5879-epitaktiki-i-anagki-tropopoiisis-ton-proypotheseon-entaxis-sto-koinoniko-oikiako-timolog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C0D57"/>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105</TotalTime>
  <Pages>2</Pages>
  <Words>447</Words>
  <Characters>2418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2022-10-04T07:44:00Z</dcterms:created>
  <dcterms:modified xsi:type="dcterms:W3CDTF">2022-10-04T09:51:00Z</dcterms:modified>
  <cp:contentStatus/>
  <dc:language>Ελληνικά</dc:language>
  <cp:version>am-20180624</cp:version>
</cp:coreProperties>
</file>