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79A01706" w:rsidR="00E4707E" w:rsidRPr="005455CA" w:rsidRDefault="00164371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Τρίτη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15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740D8FDE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16437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</w:p>
    <w:p w14:paraId="03834EF0" w14:textId="77777777" w:rsidR="00164371" w:rsidRDefault="005D70A0" w:rsidP="005D70A0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>1</w:t>
      </w:r>
      <w:r w:rsidR="00A5455B" w:rsidRPr="00A5455B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 w:rsidR="00A5455B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Γυμνάσιο </w:t>
      </w:r>
      <w:r w:rsidR="00164371">
        <w:rPr>
          <w:rFonts w:asciiTheme="majorHAnsi" w:hAnsiTheme="majorHAnsi" w:cstheme="minorHAnsi"/>
          <w:b/>
          <w:bCs/>
          <w:sz w:val="24"/>
          <w:szCs w:val="24"/>
          <w:u w:val="single"/>
        </w:rPr>
        <w:t>Άργους</w:t>
      </w:r>
      <w:r w:rsidR="00164371" w:rsidRPr="0016437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– «Μπουσουλοπούλειο»  </w:t>
      </w:r>
    </w:p>
    <w:p w14:paraId="4D10F29E" w14:textId="579873A1" w:rsidR="002B7CE8" w:rsidRPr="008730C1" w:rsidRDefault="00164371" w:rsidP="001643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164371">
        <w:rPr>
          <w:rFonts w:asciiTheme="majorHAnsi" w:hAnsiTheme="majorHAnsi" w:cstheme="minorHAnsi"/>
          <w:b/>
          <w:bCs/>
          <w:sz w:val="24"/>
          <w:szCs w:val="24"/>
          <w:u w:val="single"/>
        </w:rPr>
        <w:t>Δαναού 26, Άργος, Τ.Κ. 21200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Παρουσίαση Ε.Σ.Α.μεΑ.,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AE6F8B8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3C433F7A" w:rsidR="00496277" w:rsidRPr="00A66061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0F9071D8" w:rsidR="00777F71" w:rsidRPr="00A6606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0CC23972" w:rsidR="00496277" w:rsidRPr="00A5455B" w:rsidRDefault="00496277" w:rsidP="00A5455B">
            <w:pPr>
              <w:widowControl w:val="0"/>
              <w:tabs>
                <w:tab w:val="left" w:pos="6732"/>
              </w:tabs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6B25" w14:textId="77777777" w:rsidR="009C4761" w:rsidRDefault="009C4761" w:rsidP="00A5663B">
      <w:pPr>
        <w:spacing w:after="0" w:line="240" w:lineRule="auto"/>
      </w:pPr>
      <w:r>
        <w:separator/>
      </w:r>
    </w:p>
    <w:p w14:paraId="0D6168D9" w14:textId="77777777" w:rsidR="009C4761" w:rsidRDefault="009C4761"/>
  </w:endnote>
  <w:endnote w:type="continuationSeparator" w:id="0">
    <w:p w14:paraId="36910BEC" w14:textId="77777777" w:rsidR="009C4761" w:rsidRDefault="009C4761" w:rsidP="00A5663B">
      <w:pPr>
        <w:spacing w:after="0" w:line="240" w:lineRule="auto"/>
      </w:pPr>
      <w:r>
        <w:continuationSeparator/>
      </w:r>
    </w:p>
    <w:p w14:paraId="75831DFE" w14:textId="77777777" w:rsidR="009C4761" w:rsidRDefault="009C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E5DD" w14:textId="77777777" w:rsidR="009C4761" w:rsidRDefault="009C476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0ED17E4" w14:textId="77777777" w:rsidR="009C4761" w:rsidRDefault="009C4761"/>
  </w:footnote>
  <w:footnote w:type="continuationSeparator" w:id="0">
    <w:p w14:paraId="33035426" w14:textId="77777777" w:rsidR="009C4761" w:rsidRDefault="009C4761" w:rsidP="00A5663B">
      <w:pPr>
        <w:spacing w:after="0" w:line="240" w:lineRule="auto"/>
      </w:pPr>
      <w:r>
        <w:continuationSeparator/>
      </w:r>
    </w:p>
    <w:p w14:paraId="21BFFA97" w14:textId="77777777" w:rsidR="009C4761" w:rsidRDefault="009C4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64371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287A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D70A0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761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455B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251DB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5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amea arkadias</cp:lastModifiedBy>
  <cp:revision>5</cp:revision>
  <cp:lastPrinted>2022-10-17T05:32:00Z</cp:lastPrinted>
  <dcterms:created xsi:type="dcterms:W3CDTF">2022-11-07T12:00:00Z</dcterms:created>
  <dcterms:modified xsi:type="dcterms:W3CDTF">2022-11-09T13:03:00Z</dcterms:modified>
  <cp:contentStatus/>
  <dc:language>Ελληνικά</dc:language>
  <cp:version>am-20180624</cp:version>
</cp:coreProperties>
</file>