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90ABF" w14:textId="35E6ACE4" w:rsidR="00A5663B" w:rsidRPr="00A5663B" w:rsidRDefault="0041073C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3-01-14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8723CD">
                    <w:t>14.01.2023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Strong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Strong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Strong"/>
              <w:rFonts w:ascii="Arial Narrow" w:hAnsi="Arial Narrow"/>
            </w:rPr>
          </w:pPr>
          <w:r w:rsidRPr="003A4EA9">
            <w:rPr>
              <w:rStyle w:val="Strong"/>
              <w:rFonts w:ascii="Arial Narrow" w:hAnsi="Arial Narrow"/>
            </w:rPr>
            <w:t>ΑΝΑΚΟΙΝΩΣΗ</w:t>
          </w:r>
        </w:p>
      </w:sdtContent>
    </w:sdt>
    <w:p w14:paraId="4BD093C5" w14:textId="1E1585A4" w:rsidR="0076008A" w:rsidRPr="0076008A" w:rsidRDefault="0041073C" w:rsidP="002566C7">
      <w:pPr>
        <w:pStyle w:val="Title"/>
        <w:rPr>
          <w:rStyle w:val="Strong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TitleChar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EndPr>
          <w:rPr>
            <w:rStyle w:val="TitleChar"/>
          </w:rPr>
        </w:sdtEndPr>
        <w:sdtContent>
          <w:sdt>
            <w:sdtPr>
              <w:rPr>
                <w:b w:val="0"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b/>
              </w:rPr>
            </w:sdtEndPr>
            <w:sdtContent>
              <w:r w:rsidR="008723CD">
                <w:t xml:space="preserve">Η ΕΣΑμεΑ απευθύνει συλλυπητήρια στον πρόεδρό της Ι. Βαρδακαστάνη για το χαμό της μητέρας του 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0EA141E7" w14:textId="208DC9E1" w:rsidR="003D6094" w:rsidRDefault="008723CD" w:rsidP="008723CD">
              <w:r>
                <w:t xml:space="preserve">Η Εθνική Συνομοσπονδία Ατόμων με Αναπηρία ενημερώνει για το θάνατο της μητέρας του προέδρου της ΕΣΑμεΑ Ιωάννη Βαρδακαστάνη, Ελένης. </w:t>
              </w:r>
            </w:p>
            <w:p w14:paraId="7A868BDC" w14:textId="0F6DFC31" w:rsidR="008723CD" w:rsidRDefault="008723CD" w:rsidP="008723CD">
              <w:r>
                <w:t xml:space="preserve">Συλλυπούμαστε βαθιά την οικογένειά της, τους συγγενείς, φίλους και οικείους της. </w:t>
              </w:r>
            </w:p>
            <w:p w14:paraId="204074DA" w14:textId="42C9898A" w:rsidR="008723CD" w:rsidRDefault="008723CD" w:rsidP="008723CD">
              <w:r>
                <w:t xml:space="preserve">Η εξόδιος ακολουθία της εκλιπούσης θα πραγματοποιηθεί τη Δευτέρα 16 Ιανουαρίου στον Ι. Ν. Ζωοδόχου Πηγής Ρομιρίου Ζακύνθου. </w:t>
              </w:r>
            </w:p>
            <w:p w14:paraId="74A30CEA" w14:textId="7BD59482" w:rsidR="0076008A" w:rsidRDefault="008723CD" w:rsidP="009200D0">
              <w:r>
                <w:t xml:space="preserve">Αντί στεφάνων η οικογένεια επιθυμεί δωρεά εις μνήμην στο Σωματείο Ατόμων με Αναπηρίες Ζακύνθου «Οι Ποπολάροι». Λογαριασμός Σωματείου </w:t>
              </w:r>
              <w:r>
                <w:rPr>
                  <w:lang w:val="en-US"/>
                </w:rPr>
                <w:t>GR 84 0110 3450 0000 3452 9606 724.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Hyperlink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Hyperlink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45FBE" w14:textId="77777777" w:rsidR="0041073C" w:rsidRDefault="0041073C" w:rsidP="00A5663B">
      <w:pPr>
        <w:spacing w:after="0" w:line="240" w:lineRule="auto"/>
      </w:pPr>
      <w:r>
        <w:separator/>
      </w:r>
    </w:p>
    <w:p w14:paraId="3C19D171" w14:textId="77777777" w:rsidR="0041073C" w:rsidRDefault="0041073C"/>
  </w:endnote>
  <w:endnote w:type="continuationSeparator" w:id="0">
    <w:p w14:paraId="0FAA38D9" w14:textId="77777777" w:rsidR="0041073C" w:rsidRDefault="0041073C" w:rsidP="00A5663B">
      <w:pPr>
        <w:spacing w:after="0" w:line="240" w:lineRule="auto"/>
      </w:pPr>
      <w:r>
        <w:continuationSeparator/>
      </w:r>
    </w:p>
    <w:p w14:paraId="105394F5" w14:textId="77777777" w:rsidR="0041073C" w:rsidRDefault="004107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Footer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Header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Header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3CD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41073C" w:rsidP="00DE349E">
        <w:pPr>
          <w:pStyle w:val="Footer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50544" w14:textId="77777777" w:rsidR="0041073C" w:rsidRDefault="0041073C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C87DA7F" w14:textId="77777777" w:rsidR="0041073C" w:rsidRDefault="0041073C"/>
  </w:footnote>
  <w:footnote w:type="continuationSeparator" w:id="0">
    <w:p w14:paraId="7570C18A" w14:textId="77777777" w:rsidR="0041073C" w:rsidRDefault="0041073C" w:rsidP="00A5663B">
      <w:pPr>
        <w:spacing w:after="0" w:line="240" w:lineRule="auto"/>
      </w:pPr>
      <w:r>
        <w:continuationSeparator/>
      </w:r>
    </w:p>
    <w:p w14:paraId="01BDBA7B" w14:textId="77777777" w:rsidR="0041073C" w:rsidRDefault="0041073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41073C" w:rsidP="00DE349E">
        <w:pPr>
          <w:pStyle w:val="Header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Header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274E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921E2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C466C"/>
    <w:rsid w:val="003D4D14"/>
    <w:rsid w:val="003D6094"/>
    <w:rsid w:val="003D73D0"/>
    <w:rsid w:val="003E38C4"/>
    <w:rsid w:val="003F789B"/>
    <w:rsid w:val="00406BA3"/>
    <w:rsid w:val="00406E7A"/>
    <w:rsid w:val="0041073C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6F77ED"/>
    <w:rsid w:val="0072145A"/>
    <w:rsid w:val="007244DB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C24FE"/>
    <w:rsid w:val="007E496A"/>
    <w:rsid w:val="007E66D9"/>
    <w:rsid w:val="0080300C"/>
    <w:rsid w:val="0080787B"/>
    <w:rsid w:val="008104A7"/>
    <w:rsid w:val="00811A9B"/>
    <w:rsid w:val="008321C9"/>
    <w:rsid w:val="00840BB3"/>
    <w:rsid w:val="00842387"/>
    <w:rsid w:val="00853024"/>
    <w:rsid w:val="00857467"/>
    <w:rsid w:val="00863CA9"/>
    <w:rsid w:val="008723CD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0CEE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2236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38CB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B74E8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2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0B4342"/>
    <w:rsid w:val="00174E6C"/>
    <w:rsid w:val="001832CD"/>
    <w:rsid w:val="00235898"/>
    <w:rsid w:val="00282E6D"/>
    <w:rsid w:val="002D291F"/>
    <w:rsid w:val="002F7027"/>
    <w:rsid w:val="00312EEE"/>
    <w:rsid w:val="003572EC"/>
    <w:rsid w:val="004565DB"/>
    <w:rsid w:val="004B3087"/>
    <w:rsid w:val="00550D21"/>
    <w:rsid w:val="005E1B4F"/>
    <w:rsid w:val="007902BF"/>
    <w:rsid w:val="00852885"/>
    <w:rsid w:val="008543F9"/>
    <w:rsid w:val="009E0370"/>
    <w:rsid w:val="00A83EFD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7E80084-5B21-4DC1-ACA2-CA2858EC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1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Επιστολόχαρτο</vt:lpstr>
      <vt:lpstr>Επιστολόχαρτο</vt:lpstr>
    </vt:vector>
  </TitlesOfParts>
  <Company>Εθνική Συνομοσπονδία Ατόμων με Αναπηρία (ΕΣΑμεΑ)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2</cp:revision>
  <cp:lastPrinted>2017-05-26T15:11:00Z</cp:lastPrinted>
  <dcterms:created xsi:type="dcterms:W3CDTF">2023-01-14T11:28:00Z</dcterms:created>
  <dcterms:modified xsi:type="dcterms:W3CDTF">2023-01-14T11:28:00Z</dcterms:modified>
  <cp:contentStatus/>
  <dc:language>Ελληνικά</dc:language>
  <cp:version>am-20180624</cp:version>
</cp:coreProperties>
</file>